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7" w:rsidRPr="00053B1C" w:rsidRDefault="00053B1C" w:rsidP="00053B1C">
      <w:pPr>
        <w:pStyle w:val="Nagwek"/>
        <w:tabs>
          <w:tab w:val="left" w:pos="6465"/>
        </w:tabs>
        <w:rPr>
          <w:sz w:val="24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F7" w:rsidRDefault="00E479F7" w:rsidP="00E479F7">
      <w:pPr>
        <w:widowControl w:val="0"/>
        <w:ind w:right="360"/>
        <w:jc w:val="center"/>
        <w:rPr>
          <w:rFonts w:ascii="Arial" w:eastAsia="Arial Unicode MS" w:hAnsi="Arial" w:cs="Arial" w:hint="eastAsia"/>
          <w:color w:val="000000"/>
          <w:sz w:val="18"/>
          <w:szCs w:val="18"/>
          <w:lang w:bidi="pl-PL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pl-PL"/>
        </w:rPr>
        <w:tab/>
      </w:r>
      <w:r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E479F7" w:rsidRDefault="00E479F7" w:rsidP="00E479F7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E479F7" w:rsidRDefault="00053B1C" w:rsidP="00E479F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F8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E479F7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E479F7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416E4B" w:rsidRDefault="00416E4B" w:rsidP="00416E4B">
      <w:pPr>
        <w:pStyle w:val="Nagwek"/>
        <w:tabs>
          <w:tab w:val="clear" w:pos="4536"/>
          <w:tab w:val="left" w:pos="6465"/>
        </w:tabs>
        <w:rPr>
          <w:sz w:val="24"/>
        </w:rPr>
      </w:pPr>
    </w:p>
    <w:p w:rsidR="00CF5BC4" w:rsidRDefault="008A52E6" w:rsidP="00CF5BC4">
      <w:pPr>
        <w:pStyle w:val="Nagwek"/>
        <w:tabs>
          <w:tab w:val="clear" w:pos="4536"/>
        </w:tabs>
        <w:jc w:val="right"/>
        <w:rPr>
          <w:sz w:val="24"/>
        </w:rPr>
      </w:pPr>
      <w:r w:rsidRPr="008A52E6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8A52E6">
        <w:rPr>
          <w:sz w:val="24"/>
        </w:rPr>
        <w:t>2020-12-14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Pr="00E479F7" w:rsidRDefault="00CF5BC4" w:rsidP="00E479F7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8A52E6" w:rsidRPr="008A52E6">
        <w:rPr>
          <w:b/>
          <w:bCs/>
          <w:sz w:val="24"/>
        </w:rPr>
        <w:t>NA/S/348/2020</w:t>
      </w:r>
      <w:r w:rsidR="00E479F7">
        <w:rPr>
          <w:sz w:val="24"/>
        </w:rPr>
        <w:tab/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8A52E6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Politechnika Rzeszowska</w:t>
      </w:r>
    </w:p>
    <w:p w:rsidR="00CF5BC4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Dział Logistyki i Zamówień Publicznych</w:t>
      </w:r>
      <w:r w:rsidR="00CF5BC4" w:rsidRPr="00E479F7">
        <w:rPr>
          <w:b/>
          <w:bCs/>
          <w:color w:val="000000"/>
          <w:sz w:val="22"/>
          <w:szCs w:val="22"/>
        </w:rPr>
        <w:t>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Al. Powstańców Warszawy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12</w:t>
      </w:r>
      <w:r w:rsidR="00CF5BC4" w:rsidRPr="00E479F7">
        <w:rPr>
          <w:color w:val="000000"/>
          <w:sz w:val="22"/>
          <w:szCs w:val="22"/>
        </w:rPr>
        <w:t xml:space="preserve"> 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35-959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Rzeszów</w:t>
      </w:r>
    </w:p>
    <w:p w:rsidR="00CF5BC4" w:rsidRPr="00E479F7" w:rsidRDefault="00CF5BC4" w:rsidP="00E479F7">
      <w:pPr>
        <w:spacing w:line="276" w:lineRule="auto"/>
        <w:rPr>
          <w:color w:val="000000"/>
          <w:sz w:val="22"/>
          <w:szCs w:val="22"/>
        </w:rPr>
      </w:pPr>
    </w:p>
    <w:p w:rsidR="00CF5BC4" w:rsidRPr="00E479F7" w:rsidRDefault="00CF5BC4" w:rsidP="00E479F7">
      <w:pPr>
        <w:spacing w:line="276" w:lineRule="auto"/>
        <w:jc w:val="both"/>
        <w:rPr>
          <w:sz w:val="22"/>
          <w:szCs w:val="22"/>
        </w:rPr>
      </w:pPr>
      <w:r w:rsidRPr="00E479F7">
        <w:rPr>
          <w:sz w:val="22"/>
          <w:szCs w:val="22"/>
        </w:rPr>
        <w:t>W wyniku przeprowadzonego postępowania o udzielenie zamówienia na:</w:t>
      </w:r>
      <w:r w:rsidR="00053B1C">
        <w:rPr>
          <w:sz w:val="22"/>
          <w:szCs w:val="22"/>
        </w:rPr>
        <w:t xml:space="preserve"> </w:t>
      </w:r>
      <w:r w:rsidR="008A52E6" w:rsidRPr="00E479F7">
        <w:rPr>
          <w:b/>
          <w:color w:val="000000"/>
          <w:sz w:val="22"/>
          <w:szCs w:val="22"/>
        </w:rPr>
        <w:t>Przeprowadzenie specjalistycznego szkolenia</w:t>
      </w:r>
      <w:r w:rsidR="00E479F7" w:rsidRPr="00E479F7">
        <w:rPr>
          <w:sz w:val="22"/>
          <w:szCs w:val="22"/>
        </w:rPr>
        <w:t xml:space="preserve"> </w:t>
      </w:r>
      <w:r w:rsidRPr="00E479F7">
        <w:rPr>
          <w:sz w:val="22"/>
          <w:szCs w:val="22"/>
        </w:rPr>
        <w:t>informujemy, że w zakończonym postępowaniu udzielono zamówienia Wykonawcy: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479F7" w:rsidRPr="00E479F7" w:rsidTr="00E479F7">
        <w:trPr>
          <w:trHeight w:val="4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F7" w:rsidRPr="00E479F7" w:rsidRDefault="00E479F7">
            <w:pPr>
              <w:jc w:val="center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>Opis</w:t>
            </w:r>
          </w:p>
        </w:tc>
      </w:tr>
      <w:tr w:rsidR="00E479F7" w:rsidRPr="00E479F7" w:rsidTr="00E479F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F7" w:rsidRPr="00E479F7" w:rsidRDefault="00E479F7" w:rsidP="003B5ED3">
            <w:pPr>
              <w:jc w:val="both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>Szkolenie dotyczące oprogramowania HyperWorks</w:t>
            </w:r>
          </w:p>
          <w:p w:rsidR="00E479F7" w:rsidRDefault="00E479F7" w:rsidP="003B5ED3">
            <w:pPr>
              <w:jc w:val="both"/>
              <w:rPr>
                <w:sz w:val="22"/>
                <w:szCs w:val="22"/>
                <w:lang w:val="en-US"/>
              </w:rPr>
            </w:pPr>
            <w:r w:rsidRPr="00E479F7">
              <w:rPr>
                <w:b/>
                <w:sz w:val="22"/>
                <w:szCs w:val="22"/>
                <w:lang w:val="en-US"/>
              </w:rPr>
              <w:t>CPV:</w:t>
            </w:r>
            <w:r w:rsidRPr="00E479F7">
              <w:rPr>
                <w:sz w:val="22"/>
                <w:szCs w:val="22"/>
                <w:lang w:val="en-US"/>
              </w:rPr>
              <w:t xml:space="preserve"> 80500000-9 - Usługi szkoleniowe </w:t>
            </w:r>
          </w:p>
          <w:p w:rsidR="00053B1C" w:rsidRPr="00E479F7" w:rsidRDefault="00053B1C" w:rsidP="003B5ED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A52E6" w:rsidRPr="00E479F7" w:rsidTr="003B5ED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E6" w:rsidRPr="00E479F7" w:rsidRDefault="008A52E6" w:rsidP="003B5ED3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bookmarkStart w:id="0" w:name="_GoBack"/>
            <w:bookmarkEnd w:id="0"/>
            <w:r w:rsidRPr="00E479F7"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8A52E6" w:rsidRPr="00E479F7" w:rsidRDefault="00E479F7" w:rsidP="003B5ED3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b/>
                <w:iCs/>
                <w:sz w:val="22"/>
                <w:szCs w:val="22"/>
              </w:rPr>
              <w:t>CADM AUTOMOTIVE</w:t>
            </w:r>
            <w:r w:rsidR="008A52E6" w:rsidRPr="00E479F7">
              <w:rPr>
                <w:b/>
                <w:iCs/>
                <w:sz w:val="22"/>
                <w:szCs w:val="22"/>
              </w:rPr>
              <w:t xml:space="preserve"> Sp. z o.o.</w:t>
            </w:r>
          </w:p>
          <w:p w:rsidR="008A52E6" w:rsidRPr="00E479F7" w:rsidRDefault="00E479F7" w:rsidP="003B5ED3">
            <w:pPr>
              <w:spacing w:after="60"/>
              <w:rPr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ul. Samuela Lindego 1C </w:t>
            </w:r>
          </w:p>
          <w:p w:rsidR="008A52E6" w:rsidRPr="00E479F7" w:rsidRDefault="00E479F7" w:rsidP="003B5ED3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>30-148</w:t>
            </w:r>
            <w:r w:rsidR="008A52E6" w:rsidRPr="00E479F7">
              <w:rPr>
                <w:bCs/>
                <w:iCs/>
                <w:sz w:val="22"/>
                <w:szCs w:val="22"/>
              </w:rPr>
              <w:t xml:space="preserve"> Gdynia</w:t>
            </w:r>
          </w:p>
          <w:p w:rsidR="008A52E6" w:rsidRPr="00E479F7" w:rsidRDefault="008A52E6" w:rsidP="003B5ED3">
            <w:pPr>
              <w:spacing w:after="8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Cena oferty: </w:t>
            </w:r>
            <w:r w:rsidRPr="00E479F7">
              <w:rPr>
                <w:b/>
                <w:bCs/>
                <w:iCs/>
                <w:sz w:val="22"/>
                <w:szCs w:val="22"/>
              </w:rPr>
              <w:t>10 000.00 zł</w:t>
            </w: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A52E6" w:rsidRPr="00E479F7" w:rsidTr="003B5ED3">
        <w:trPr>
          <w:trHeight w:val="9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6" w:rsidRPr="00E479F7" w:rsidRDefault="008A52E6" w:rsidP="003B5ED3">
            <w:pPr>
              <w:ind w:right="110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 xml:space="preserve">Udzielenie zamówienia </w:t>
            </w:r>
          </w:p>
          <w:p w:rsidR="008A52E6" w:rsidRPr="00E479F7" w:rsidRDefault="008A52E6" w:rsidP="003B5ED3">
            <w:pPr>
              <w:ind w:right="110"/>
              <w:jc w:val="both"/>
              <w:rPr>
                <w:sz w:val="22"/>
                <w:szCs w:val="22"/>
              </w:rPr>
            </w:pPr>
          </w:p>
          <w:p w:rsidR="00E479F7" w:rsidRPr="00E479F7" w:rsidRDefault="008A52E6" w:rsidP="00E479F7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sz w:val="22"/>
                <w:szCs w:val="22"/>
              </w:rPr>
              <w:t xml:space="preserve">1. Umowa została zawarta w dniu  </w:t>
            </w:r>
            <w:r w:rsidR="00E479F7" w:rsidRPr="00E479F7">
              <w:rPr>
                <w:sz w:val="22"/>
                <w:szCs w:val="22"/>
              </w:rPr>
              <w:t>07.12.2020</w:t>
            </w:r>
            <w:r w:rsidRPr="00E479F7">
              <w:rPr>
                <w:sz w:val="22"/>
                <w:szCs w:val="22"/>
              </w:rPr>
              <w:t xml:space="preserve">r., z </w:t>
            </w:r>
            <w:r w:rsidR="00E479F7" w:rsidRPr="00E479F7">
              <w:rPr>
                <w:b/>
                <w:iCs/>
                <w:sz w:val="22"/>
                <w:szCs w:val="22"/>
              </w:rPr>
              <w:t>CADM AUTOMOTIVE Sp. z o.o.</w:t>
            </w:r>
          </w:p>
          <w:p w:rsidR="008A52E6" w:rsidRPr="00E479F7" w:rsidRDefault="008A52E6" w:rsidP="003B5ED3">
            <w:pPr>
              <w:ind w:left="290" w:right="110" w:hanging="290"/>
              <w:jc w:val="both"/>
              <w:rPr>
                <w:sz w:val="22"/>
                <w:szCs w:val="22"/>
              </w:rPr>
            </w:pP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C7" w:rsidRDefault="00166EC7">
      <w:r>
        <w:separator/>
      </w:r>
    </w:p>
  </w:endnote>
  <w:endnote w:type="continuationSeparator" w:id="0">
    <w:p w:rsidR="00166EC7" w:rsidRDefault="001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053B1C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78CF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53B1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53B1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C7" w:rsidRDefault="00166EC7">
      <w:r>
        <w:separator/>
      </w:r>
    </w:p>
  </w:footnote>
  <w:footnote w:type="continuationSeparator" w:id="0">
    <w:p w:rsidR="00166EC7" w:rsidRDefault="0016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CD"/>
    <w:rsid w:val="00032EA3"/>
    <w:rsid w:val="00053B1C"/>
    <w:rsid w:val="000668CD"/>
    <w:rsid w:val="000F2293"/>
    <w:rsid w:val="00140696"/>
    <w:rsid w:val="00166EC7"/>
    <w:rsid w:val="0021612D"/>
    <w:rsid w:val="00253031"/>
    <w:rsid w:val="002E09EA"/>
    <w:rsid w:val="0032269F"/>
    <w:rsid w:val="00334D14"/>
    <w:rsid w:val="00377700"/>
    <w:rsid w:val="00416E4B"/>
    <w:rsid w:val="004412FD"/>
    <w:rsid w:val="005B5EED"/>
    <w:rsid w:val="005C147E"/>
    <w:rsid w:val="005C4069"/>
    <w:rsid w:val="005F22C9"/>
    <w:rsid w:val="00636978"/>
    <w:rsid w:val="007118AF"/>
    <w:rsid w:val="007124E4"/>
    <w:rsid w:val="00745012"/>
    <w:rsid w:val="00856ED0"/>
    <w:rsid w:val="00865BD8"/>
    <w:rsid w:val="0087722C"/>
    <w:rsid w:val="008A52E6"/>
    <w:rsid w:val="008A670B"/>
    <w:rsid w:val="00987B78"/>
    <w:rsid w:val="00987E41"/>
    <w:rsid w:val="00A17DF4"/>
    <w:rsid w:val="00A440D6"/>
    <w:rsid w:val="00AD5815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479F7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7DB88"/>
  <w15:chartTrackingRefBased/>
  <w15:docId w15:val="{EE79FD61-F266-4EE3-84A5-C71FFFE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053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5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2020-12-14T12:29:00Z</cp:lastPrinted>
  <dcterms:created xsi:type="dcterms:W3CDTF">2020-12-14T12:35:00Z</dcterms:created>
  <dcterms:modified xsi:type="dcterms:W3CDTF">2020-12-14T12:35:00Z</dcterms:modified>
</cp:coreProperties>
</file>