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777E91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281E79">
        <w:rPr>
          <w:b/>
          <w:szCs w:val="24"/>
        </w:rPr>
        <w:t>4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0ADE3715" w14:textId="77777777" w:rsidR="0031024B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31060702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7144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76655B" wp14:editId="611B2175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A20E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14:paraId="564533DF" w14:textId="37E3C40F" w:rsidR="009056BD" w:rsidRPr="009056BD" w:rsidRDefault="00571448" w:rsidP="009056BD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rFonts w:ascii="Arial" w:hAnsi="Arial" w:cs="Arial"/>
          <w:sz w:val="16"/>
          <w:szCs w:val="16"/>
        </w:rPr>
        <w:t>POWR.03.05.00-00-Z209/17</w:t>
      </w: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3B1058E8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EA4571">
        <w:rPr>
          <w:b/>
          <w:sz w:val="32"/>
          <w:szCs w:val="32"/>
        </w:rPr>
        <w:t>3</w:t>
      </w:r>
      <w:r w:rsidR="00C10E26">
        <w:rPr>
          <w:b/>
          <w:sz w:val="32"/>
          <w:szCs w:val="32"/>
        </w:rPr>
        <w:t>60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5104125D" w14:textId="0F3AF34D" w:rsidR="00A50DC3" w:rsidRPr="00773A2C" w:rsidRDefault="00D3624E" w:rsidP="009056BD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A44CCE5" w14:textId="59D5513A" w:rsidR="00E53C92" w:rsidRPr="00773A2C" w:rsidRDefault="00A50DC3" w:rsidP="00C14D8D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  <w:r w:rsidR="00C14D8D">
        <w:t xml:space="preserve"> </w:t>
      </w:r>
      <w:r w:rsidR="007435C5"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5181E89E" w14:textId="63ABFD52" w:rsidR="00F207B2" w:rsidRPr="00F207B2" w:rsidRDefault="00A50DC3" w:rsidP="00F207B2">
      <w:pPr>
        <w:keepNext/>
        <w:keepLines/>
        <w:tabs>
          <w:tab w:val="left" w:pos="567"/>
        </w:tabs>
        <w:spacing w:after="201" w:line="240" w:lineRule="exact"/>
        <w:jc w:val="both"/>
        <w:rPr>
          <w:rStyle w:val="Nagwek3"/>
          <w:u w:val="none"/>
        </w:rPr>
      </w:pPr>
      <w:r w:rsidRPr="00773A2C">
        <w:t>Przedmiotem umowy jest</w:t>
      </w:r>
      <w:r w:rsidR="0096179A" w:rsidRPr="00F207B2">
        <w:rPr>
          <w:b/>
        </w:rPr>
        <w:t>:</w:t>
      </w:r>
      <w:r w:rsidR="0096179A" w:rsidRPr="004A1EA7">
        <w:t xml:space="preserve"> </w:t>
      </w:r>
      <w:r w:rsidR="001F26C9" w:rsidRPr="00F207B2">
        <w:rPr>
          <w:rStyle w:val="Nagwek3"/>
          <w:u w:val="none"/>
        </w:rPr>
        <w:t>Przeprowadzenie certyfikowaneg</w:t>
      </w:r>
      <w:r w:rsidR="00F207B2" w:rsidRPr="00F207B2">
        <w:rPr>
          <w:rStyle w:val="Nagwek3"/>
          <w:u w:val="none"/>
        </w:rPr>
        <w:t>o szkolenia w zakresie tematyki</w:t>
      </w:r>
    </w:p>
    <w:p w14:paraId="124A174F" w14:textId="6709EE1E" w:rsidR="0096179A" w:rsidRPr="00F207B2" w:rsidRDefault="001F26C9" w:rsidP="00F207B2">
      <w:pPr>
        <w:keepNext/>
        <w:keepLines/>
        <w:tabs>
          <w:tab w:val="left" w:pos="567"/>
        </w:tabs>
        <w:spacing w:after="201" w:line="240" w:lineRule="exact"/>
        <w:jc w:val="both"/>
        <w:rPr>
          <w:b/>
          <w:color w:val="000000"/>
          <w:lang w:bidi="pl-PL"/>
        </w:rPr>
      </w:pPr>
      <w:r w:rsidRPr="00F207B2">
        <w:rPr>
          <w:rStyle w:val="Nagwek3"/>
          <w:u w:val="none"/>
        </w:rPr>
        <w:t>„Drug design” w siedzibie zamawiającego</w:t>
      </w:r>
      <w:r w:rsidR="00392E17">
        <w:rPr>
          <w:rStyle w:val="Nagwek3"/>
          <w:u w:val="none"/>
        </w:rPr>
        <w:t>.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433BDB9A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>Szkolenie zostanie przeprowadzone w terminie</w:t>
      </w:r>
      <w:r w:rsidR="0044538E">
        <w:t xml:space="preserve"> do:</w:t>
      </w:r>
      <w:r w:rsidR="00A50DC3" w:rsidRPr="00773A2C">
        <w:t xml:space="preserve"> </w:t>
      </w:r>
      <w:r w:rsidR="0044538E">
        <w:rPr>
          <w:b/>
        </w:rPr>
        <w:t xml:space="preserve"> </w:t>
      </w:r>
      <w:r w:rsidR="00392E17">
        <w:rPr>
          <w:b/>
        </w:rPr>
        <w:t>marzec</w:t>
      </w:r>
      <w:r w:rsidR="0044538E">
        <w:rPr>
          <w:b/>
        </w:rPr>
        <w:t xml:space="preserve"> 202</w:t>
      </w:r>
      <w:r w:rsidR="00392E17">
        <w:rPr>
          <w:b/>
        </w:rPr>
        <w:t>0</w:t>
      </w:r>
      <w:r w:rsidR="00ED5A09">
        <w:rPr>
          <w:b/>
        </w:rPr>
        <w:t xml:space="preserve">r.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436D9A14" w14:textId="77777777" w:rsidR="00ED5A09" w:rsidRDefault="00ED5A09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62088565" w14:textId="77777777" w:rsidR="007303AB" w:rsidRDefault="007303AB" w:rsidP="007303AB">
      <w:pPr>
        <w:autoSpaceDE w:val="0"/>
        <w:autoSpaceDN w:val="0"/>
        <w:adjustRightInd w:val="0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3</w:t>
      </w:r>
    </w:p>
    <w:p w14:paraId="0D64336E" w14:textId="77777777" w:rsidR="00276C7E" w:rsidRDefault="00A50DC3" w:rsidP="00ED5A0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607AC159" w14:textId="42186FF9" w:rsidR="00FB64DE" w:rsidRPr="002E0FF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</w:t>
      </w:r>
      <w:r w:rsidRPr="00276C7E">
        <w:rPr>
          <w:u w:val="single"/>
        </w:rPr>
        <w:t xml:space="preserve">, </w:t>
      </w:r>
      <w:r w:rsidRPr="00773A2C">
        <w:t>co stanowi maksymalną wartość wykonanej Usługi.</w:t>
      </w:r>
    </w:p>
    <w:p w14:paraId="3B720AA9" w14:textId="79DCAC5D" w:rsidR="00AE1A11" w:rsidRPr="00ED5A09" w:rsidRDefault="00ED5A09" w:rsidP="00ED5A09">
      <w:pPr>
        <w:jc w:val="both"/>
        <w:rPr>
          <w:spacing w:val="2"/>
        </w:rPr>
      </w:pPr>
      <w:r>
        <w:rPr>
          <w:spacing w:val="2"/>
        </w:rPr>
        <w:t>3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210FBB14" w14:textId="605E5E89" w:rsidR="00A50DC3" w:rsidRPr="00773A2C" w:rsidRDefault="00ED5A09" w:rsidP="00A50DC3">
      <w:pPr>
        <w:jc w:val="both"/>
      </w:pPr>
      <w:r>
        <w:t>4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646A0359" w:rsidR="00A50DC3" w:rsidRPr="00773A2C" w:rsidRDefault="00ED5A09" w:rsidP="00A50DC3">
      <w:pPr>
        <w:jc w:val="both"/>
      </w:pPr>
      <w:r>
        <w:lastRenderedPageBreak/>
        <w:t>5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3171BA67" w:rsidR="00A50DC3" w:rsidRPr="00773A2C" w:rsidRDefault="00ED5A09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6</w:t>
      </w:r>
      <w:r w:rsidR="00A50DC3" w:rsidRPr="00773A2C">
        <w:t>. Zamawiający jest płatnikiem VAT i posiada NIP PL 8130266999.</w:t>
      </w:r>
    </w:p>
    <w:p w14:paraId="7CA6E139" w14:textId="36DB989F" w:rsidR="00A50DC3" w:rsidRDefault="00ED5A09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6F923125" w14:textId="3BCBCFC4" w:rsidR="00A50DC3" w:rsidRPr="009056BD" w:rsidRDefault="00366782" w:rsidP="009056BD">
      <w:pPr>
        <w:autoSpaceDE w:val="0"/>
        <w:autoSpaceDN w:val="0"/>
        <w:adjustRightInd w:val="0"/>
        <w:jc w:val="both"/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0E524AFE" w14:textId="1429EC4A" w:rsidR="00A50DC3" w:rsidRPr="009056BD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Wykonawca nie jest uprawniony do przeniesienia swoich praw i zobowiązań z tytułu niniejszej umowy na inny podmiot, bez uzyskania pisemnej pod rygorem nieważności zgody Zamawiającego</w:t>
      </w:r>
    </w:p>
    <w:p w14:paraId="1A9462A0" w14:textId="77777777" w:rsidR="00C14D8D" w:rsidRDefault="00C14D8D" w:rsidP="00392E17">
      <w:pPr>
        <w:autoSpaceDE w:val="0"/>
        <w:autoSpaceDN w:val="0"/>
        <w:adjustRightInd w:val="0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10FF28F8" w14:textId="4A8FF1C5" w:rsidR="00A50DC3" w:rsidRPr="009056BD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3564F025" w14:textId="723A8868" w:rsidR="007435C5" w:rsidRPr="009056BD" w:rsidRDefault="00A50DC3" w:rsidP="009056BD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6314B4E5" w14:textId="77777777" w:rsidR="00B60EB5" w:rsidRPr="000E0373" w:rsidRDefault="00B60EB5" w:rsidP="009F5F54">
      <w:pPr>
        <w:jc w:val="both"/>
        <w:rPr>
          <w:spacing w:val="-4"/>
        </w:rPr>
      </w:pP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49986652" w14:textId="14EE6D8B" w:rsidR="00C14D8D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392E17">
        <w:t>dwóch</w:t>
      </w:r>
      <w:r w:rsidRPr="00773A2C">
        <w:t xml:space="preserve"> (</w:t>
      </w:r>
      <w:r w:rsidR="00392E17">
        <w:t>2</w:t>
      </w:r>
      <w:r w:rsidRPr="00773A2C">
        <w:t xml:space="preserve">) jednobrzmiących egzemplarzach </w:t>
      </w:r>
      <w:r w:rsidR="0092429F" w:rsidRPr="00773A2C">
        <w:t xml:space="preserve">– </w:t>
      </w:r>
      <w:r w:rsidR="00392E17">
        <w:t>jeden (1)</w:t>
      </w:r>
      <w:r w:rsidR="0092429F" w:rsidRPr="00773A2C">
        <w:t xml:space="preserve">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56615828" w14:textId="77777777" w:rsidR="00B60EB5" w:rsidRPr="00773A2C" w:rsidRDefault="00B60EB5" w:rsidP="00A50DC3">
      <w:pPr>
        <w:autoSpaceDE w:val="0"/>
        <w:autoSpaceDN w:val="0"/>
        <w:adjustRightInd w:val="0"/>
        <w:jc w:val="both"/>
      </w:pP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275A8D8E" w14:textId="1BB6FF33" w:rsidR="009056BD" w:rsidRPr="00773A2C" w:rsidRDefault="00A50DC3" w:rsidP="005B431B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135A5" w14:textId="77777777" w:rsidR="00255E63" w:rsidRDefault="00255E63">
      <w:r>
        <w:separator/>
      </w:r>
    </w:p>
  </w:endnote>
  <w:endnote w:type="continuationSeparator" w:id="0">
    <w:p w14:paraId="275AF7E7" w14:textId="77777777" w:rsidR="00255E63" w:rsidRDefault="0025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A0A0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A0A0F">
      <w:rPr>
        <w:b/>
        <w:bCs/>
        <w:noProof/>
      </w:rPr>
      <w:t>3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699C0" w14:textId="77777777" w:rsidR="00255E63" w:rsidRDefault="00255E63">
      <w:r>
        <w:separator/>
      </w:r>
    </w:p>
  </w:footnote>
  <w:footnote w:type="continuationSeparator" w:id="0">
    <w:p w14:paraId="64542E10" w14:textId="77777777" w:rsidR="00255E63" w:rsidRDefault="0025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C353A"/>
    <w:multiLevelType w:val="hybridMultilevel"/>
    <w:tmpl w:val="A2286E70"/>
    <w:lvl w:ilvl="0" w:tplc="2542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212FC3"/>
    <w:multiLevelType w:val="hybridMultilevel"/>
    <w:tmpl w:val="EC1A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9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5"/>
  </w:num>
  <w:num w:numId="17">
    <w:abstractNumId w:val="20"/>
  </w:num>
  <w:num w:numId="18">
    <w:abstractNumId w:val="17"/>
  </w:num>
  <w:num w:numId="19">
    <w:abstractNumId w:val="4"/>
  </w:num>
  <w:num w:numId="20">
    <w:abstractNumId w:val="15"/>
  </w:num>
  <w:num w:numId="21">
    <w:abstractNumId w:val="28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3"/>
  </w:num>
  <w:num w:numId="26">
    <w:abstractNumId w:val="16"/>
  </w:num>
  <w:num w:numId="27">
    <w:abstractNumId w:val="11"/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84133"/>
    <w:rsid w:val="00091FCD"/>
    <w:rsid w:val="0009687A"/>
    <w:rsid w:val="000A711E"/>
    <w:rsid w:val="000D28A5"/>
    <w:rsid w:val="000D3094"/>
    <w:rsid w:val="000F4D5A"/>
    <w:rsid w:val="000F73A4"/>
    <w:rsid w:val="001101D2"/>
    <w:rsid w:val="00115839"/>
    <w:rsid w:val="001407DA"/>
    <w:rsid w:val="001628F9"/>
    <w:rsid w:val="00182BC7"/>
    <w:rsid w:val="00194336"/>
    <w:rsid w:val="00196306"/>
    <w:rsid w:val="001C4665"/>
    <w:rsid w:val="001D315D"/>
    <w:rsid w:val="001E3102"/>
    <w:rsid w:val="001F26C9"/>
    <w:rsid w:val="00227044"/>
    <w:rsid w:val="0025579B"/>
    <w:rsid w:val="00255E63"/>
    <w:rsid w:val="002567DF"/>
    <w:rsid w:val="002618AC"/>
    <w:rsid w:val="002622F1"/>
    <w:rsid w:val="00271816"/>
    <w:rsid w:val="00276C7E"/>
    <w:rsid w:val="00280F90"/>
    <w:rsid w:val="00281E79"/>
    <w:rsid w:val="00287F5B"/>
    <w:rsid w:val="00295063"/>
    <w:rsid w:val="00296A9C"/>
    <w:rsid w:val="002B58AC"/>
    <w:rsid w:val="002E0FFE"/>
    <w:rsid w:val="002E2E36"/>
    <w:rsid w:val="002E7B75"/>
    <w:rsid w:val="002F4DE7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2E17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538E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1448"/>
    <w:rsid w:val="0057475A"/>
    <w:rsid w:val="00585335"/>
    <w:rsid w:val="005B431B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04374"/>
    <w:rsid w:val="00717CE9"/>
    <w:rsid w:val="00727F92"/>
    <w:rsid w:val="007303AB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03B"/>
    <w:rsid w:val="0089240C"/>
    <w:rsid w:val="009056BD"/>
    <w:rsid w:val="0092429F"/>
    <w:rsid w:val="00942776"/>
    <w:rsid w:val="009521AF"/>
    <w:rsid w:val="0096179A"/>
    <w:rsid w:val="00974168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60EB5"/>
    <w:rsid w:val="00BA7BE6"/>
    <w:rsid w:val="00BB13A4"/>
    <w:rsid w:val="00BB736F"/>
    <w:rsid w:val="00BD523D"/>
    <w:rsid w:val="00BD7062"/>
    <w:rsid w:val="00BE6525"/>
    <w:rsid w:val="00C06E10"/>
    <w:rsid w:val="00C07438"/>
    <w:rsid w:val="00C10E26"/>
    <w:rsid w:val="00C132C4"/>
    <w:rsid w:val="00C14D8D"/>
    <w:rsid w:val="00C34A77"/>
    <w:rsid w:val="00C55E89"/>
    <w:rsid w:val="00C648DB"/>
    <w:rsid w:val="00C764EF"/>
    <w:rsid w:val="00C7736F"/>
    <w:rsid w:val="00C84A59"/>
    <w:rsid w:val="00C84E15"/>
    <w:rsid w:val="00CA0A0F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A4571"/>
    <w:rsid w:val="00EB5807"/>
    <w:rsid w:val="00EC291B"/>
    <w:rsid w:val="00EC6669"/>
    <w:rsid w:val="00EC6860"/>
    <w:rsid w:val="00EC753C"/>
    <w:rsid w:val="00ED5A09"/>
    <w:rsid w:val="00EE635F"/>
    <w:rsid w:val="00F00CAE"/>
    <w:rsid w:val="00F207B2"/>
    <w:rsid w:val="00F216A3"/>
    <w:rsid w:val="00F23D1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  <w:style w:type="character" w:customStyle="1" w:styleId="Nagwek3">
    <w:name w:val="Nagłówek #3"/>
    <w:rsid w:val="001F26C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14AC-FBF2-458A-B3A1-5D7F3FDE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Katarzyna Kaczorowska</cp:lastModifiedBy>
  <cp:revision>2</cp:revision>
  <cp:lastPrinted>2019-11-21T08:56:00Z</cp:lastPrinted>
  <dcterms:created xsi:type="dcterms:W3CDTF">2019-11-21T09:04:00Z</dcterms:created>
  <dcterms:modified xsi:type="dcterms:W3CDTF">2019-11-21T09:04:00Z</dcterms:modified>
</cp:coreProperties>
</file>