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7F" w:rsidRPr="00D4269F" w:rsidRDefault="00E06D7F" w:rsidP="00E06D7F">
      <w:pPr>
        <w:pStyle w:val="Nagwek"/>
        <w:jc w:val="center"/>
        <w:rPr>
          <w:sz w:val="24"/>
          <w:szCs w:val="24"/>
        </w:rPr>
      </w:pPr>
      <w:r w:rsidRPr="00D4269F">
        <w:rPr>
          <w:noProof/>
          <w:sz w:val="24"/>
          <w:szCs w:val="24"/>
        </w:rPr>
        <w:drawing>
          <wp:inline distT="0" distB="0" distL="0" distR="0" wp14:anchorId="0B1F3FEA" wp14:editId="48E39C18">
            <wp:extent cx="7724775" cy="1059180"/>
            <wp:effectExtent l="0" t="0" r="9525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7F" w:rsidRPr="00D4269F" w:rsidRDefault="00E06D7F" w:rsidP="00E06D7F">
      <w:pPr>
        <w:pStyle w:val="p2"/>
        <w:spacing w:before="0" w:beforeAutospacing="0" w:after="0" w:afterAutospacing="0"/>
        <w:jc w:val="center"/>
      </w:pPr>
      <w:r w:rsidRPr="00D4269F">
        <w:tab/>
      </w:r>
      <w:r w:rsidRPr="00D4269F">
        <w:rPr>
          <w:bCs/>
          <w:color w:val="000000"/>
        </w:rPr>
        <w:t xml:space="preserve">Zamówienie finansowane w ramach: </w:t>
      </w:r>
      <w:r w:rsidRPr="00D4269F">
        <w:t>Projektu „</w:t>
      </w:r>
      <w:r w:rsidRPr="00D4269F">
        <w:rPr>
          <w:color w:val="272727"/>
        </w:rPr>
        <w:t>Elektronika dla branży automotive</w:t>
      </w:r>
    </w:p>
    <w:p w:rsidR="00E06D7F" w:rsidRPr="00D4269F" w:rsidRDefault="00E06D7F" w:rsidP="00E06D7F">
      <w:pPr>
        <w:pStyle w:val="p2"/>
        <w:spacing w:before="0" w:beforeAutospacing="0" w:after="0" w:afterAutospacing="0"/>
        <w:jc w:val="center"/>
        <w:rPr>
          <w:b/>
          <w:bCs/>
          <w:color w:val="000000"/>
        </w:rPr>
      </w:pPr>
      <w:r w:rsidRPr="00D4269F">
        <w:t xml:space="preserve">- </w:t>
      </w:r>
      <w:r w:rsidRPr="00D4269F">
        <w:rPr>
          <w:color w:val="000000" w:themeColor="text1"/>
        </w:rPr>
        <w:t>POWR.03.01.00-00-T006/17</w:t>
      </w:r>
    </w:p>
    <w:p w:rsidR="00EF0FC8" w:rsidRDefault="00EF0FC8">
      <w:pPr>
        <w:pStyle w:val="Tytu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Załącznik nr </w:t>
      </w:r>
      <w:r w:rsidR="00E06D7F">
        <w:rPr>
          <w:rFonts w:ascii="Times New Roman" w:hAnsi="Times New Roman"/>
          <w:sz w:val="24"/>
        </w:rPr>
        <w:t>4</w:t>
      </w:r>
      <w:r w:rsidR="00DF684D">
        <w:rPr>
          <w:rFonts w:ascii="Times New Roman" w:hAnsi="Times New Roman"/>
          <w:sz w:val="24"/>
        </w:rPr>
        <w:t xml:space="preserve"> do SIWZ </w:t>
      </w:r>
    </w:p>
    <w:p w:rsidR="00EF0FC8" w:rsidRDefault="00EF0FC8">
      <w:pPr>
        <w:rPr>
          <w:sz w:val="22"/>
        </w:rPr>
      </w:pPr>
    </w:p>
    <w:p w:rsidR="00EF0FC8" w:rsidRDefault="00BF5F8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EF0FC8" w:rsidRPr="00586541" w:rsidRDefault="00425DD9" w:rsidP="00586541">
      <w:pPr>
        <w:pStyle w:val="Nagwek2"/>
        <w:jc w:val="center"/>
        <w:rPr>
          <w:b/>
          <w:spacing w:val="20"/>
        </w:rPr>
      </w:pPr>
      <w:r w:rsidRPr="00D63AA3">
        <w:rPr>
          <w:b/>
          <w:spacing w:val="20"/>
        </w:rPr>
        <w:t>WYKAZ USŁUG</w:t>
      </w:r>
    </w:p>
    <w:p w:rsidR="00425DD9" w:rsidRDefault="00425DD9" w:rsidP="003215AD">
      <w:pPr>
        <w:jc w:val="both"/>
        <w:rPr>
          <w:sz w:val="24"/>
        </w:rPr>
      </w:pPr>
      <w:r w:rsidRPr="00425DD9">
        <w:rPr>
          <w:sz w:val="24"/>
        </w:rPr>
        <w:t xml:space="preserve">Wykaz wykonanych, a w przypadku świadczeń okresowych lub ciągłych również wykonywanych, 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należycie.</w:t>
      </w:r>
    </w:p>
    <w:p w:rsidR="00C27693" w:rsidRPr="00586541" w:rsidRDefault="00C27693" w:rsidP="00C27693">
      <w:pPr>
        <w:tabs>
          <w:tab w:val="left" w:pos="284"/>
        </w:tabs>
        <w:jc w:val="both"/>
        <w:rPr>
          <w:sz w:val="16"/>
          <w:szCs w:val="16"/>
        </w:rPr>
      </w:pPr>
    </w:p>
    <w:p w:rsidR="00494607" w:rsidRPr="00586541" w:rsidRDefault="00494607" w:rsidP="00C27693">
      <w:pPr>
        <w:tabs>
          <w:tab w:val="left" w:pos="284"/>
        </w:tabs>
        <w:jc w:val="both"/>
        <w:rPr>
          <w:b/>
          <w:sz w:val="24"/>
          <w:szCs w:val="24"/>
          <w:u w:val="single"/>
        </w:rPr>
      </w:pPr>
    </w:p>
    <w:tbl>
      <w:tblPr>
        <w:tblW w:w="12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3873"/>
        <w:gridCol w:w="3039"/>
        <w:gridCol w:w="2552"/>
      </w:tblGrid>
      <w:tr w:rsidR="00E06D7F" w:rsidTr="00E06D7F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06D7F" w:rsidRDefault="00E06D7F" w:rsidP="00B709FA">
            <w:pPr>
              <w:jc w:val="center"/>
              <w:rPr>
                <w:bCs/>
              </w:rPr>
            </w:pP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E06D7F" w:rsidRDefault="00E06D7F" w:rsidP="00B709FA">
            <w:pPr>
              <w:jc w:val="center"/>
              <w:rPr>
                <w:bCs/>
              </w:rPr>
            </w:pP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Nazwa </w:t>
            </w:r>
            <w:r w:rsidR="00A6540F">
              <w:rPr>
                <w:bCs/>
              </w:rPr>
              <w:t>realizacji</w:t>
            </w:r>
          </w:p>
          <w:p w:rsidR="00E06D7F" w:rsidRDefault="00E06D7F" w:rsidP="00B709FA">
            <w:pPr>
              <w:jc w:val="center"/>
              <w:rPr>
                <w:bCs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E06D7F" w:rsidRDefault="00E06D7F" w:rsidP="00B709FA">
            <w:pPr>
              <w:jc w:val="center"/>
              <w:rPr>
                <w:bCs/>
              </w:rPr>
            </w:pPr>
          </w:p>
          <w:p w:rsidR="00E06D7F" w:rsidRDefault="00E06D7F" w:rsidP="00586541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:rsidR="00E06D7F" w:rsidRDefault="00E06D7F" w:rsidP="00A6540F">
            <w:pPr>
              <w:jc w:val="center"/>
              <w:rPr>
                <w:bCs/>
              </w:rPr>
            </w:pPr>
            <w:r>
              <w:rPr>
                <w:bCs/>
              </w:rPr>
              <w:t>Zamawiającego dla którego został</w:t>
            </w:r>
            <w:r w:rsidR="00A6540F">
              <w:rPr>
                <w:bCs/>
              </w:rPr>
              <w:t>a wykonana realizacji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E06D7F" w:rsidRDefault="00E06D7F" w:rsidP="00B709FA">
            <w:pPr>
              <w:jc w:val="center"/>
              <w:rPr>
                <w:bCs/>
              </w:rPr>
            </w:pP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6D7F" w:rsidRDefault="00E06D7F" w:rsidP="00B709FA">
            <w:pPr>
              <w:jc w:val="center"/>
              <w:rPr>
                <w:bCs/>
              </w:rPr>
            </w:pPr>
          </w:p>
          <w:p w:rsidR="00E06D7F" w:rsidRDefault="00E06D7F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E06D7F" w:rsidTr="00E06D7F">
        <w:trPr>
          <w:jc w:val="center"/>
        </w:trPr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Default="00E06D7F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Default="00E06D7F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7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Default="00E06D7F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3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Default="00E06D7F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Default="00E06D7F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06D7F" w:rsidTr="00E06D7F">
        <w:trPr>
          <w:jc w:val="center"/>
        </w:trPr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Default="00E06D7F" w:rsidP="00B709FA"/>
          <w:p w:rsidR="00E06D7F" w:rsidRDefault="00E06D7F" w:rsidP="00B709FA"/>
          <w:p w:rsidR="00E06D7F" w:rsidRDefault="00E06D7F" w:rsidP="00B709FA"/>
          <w:p w:rsidR="00E06D7F" w:rsidRDefault="00E06D7F" w:rsidP="00B709FA"/>
          <w:p w:rsidR="00E06D7F" w:rsidRDefault="00E06D7F" w:rsidP="00B709FA"/>
          <w:p w:rsidR="00E06D7F" w:rsidRDefault="00E06D7F" w:rsidP="00B709FA"/>
        </w:tc>
        <w:tc>
          <w:tcPr>
            <w:tcW w:w="28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Default="00E06D7F" w:rsidP="00B709FA"/>
          <w:p w:rsidR="00E06D7F" w:rsidRDefault="00E06D7F" w:rsidP="00B709FA"/>
        </w:tc>
        <w:tc>
          <w:tcPr>
            <w:tcW w:w="38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Default="00E06D7F" w:rsidP="00B709FA"/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Default="00E06D7F" w:rsidP="00B709FA"/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Default="00E06D7F" w:rsidP="00B709FA"/>
        </w:tc>
      </w:tr>
    </w:tbl>
    <w:p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:rsidR="00C27693" w:rsidRDefault="00C27693" w:rsidP="00C27693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lastRenderedPageBreak/>
        <w:t xml:space="preserve">Należy załączyć dokument   wystawiony  przez  zamawiającego potwierdzający, że </w:t>
      </w:r>
      <w:r w:rsidR="00FF46C9">
        <w:rPr>
          <w:i/>
          <w:iCs/>
          <w:szCs w:val="22"/>
        </w:rPr>
        <w:t>usługi</w:t>
      </w:r>
      <w:r>
        <w:rPr>
          <w:i/>
          <w:iCs/>
          <w:szCs w:val="22"/>
        </w:rPr>
        <w:t xml:space="preserve"> te zostały wykonane w sposób  należyty. </w:t>
      </w:r>
    </w:p>
    <w:p w:rsidR="00494607" w:rsidRDefault="00C27693" w:rsidP="00586541">
      <w:pPr>
        <w:rPr>
          <w:i/>
          <w:iCs/>
          <w:szCs w:val="22"/>
        </w:rPr>
      </w:pPr>
      <w:r>
        <w:rPr>
          <w:i/>
          <w:iCs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494607" w:rsidRDefault="00494607" w:rsidP="00586541">
      <w:pPr>
        <w:pStyle w:val="Tekstpodstawowywcity"/>
        <w:ind w:left="0"/>
        <w:rPr>
          <w:sz w:val="20"/>
        </w:rPr>
      </w:pPr>
    </w:p>
    <w:p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EF0FC8" w:rsidRPr="00586541" w:rsidRDefault="00C27693" w:rsidP="00586541">
      <w:pPr>
        <w:pStyle w:val="Tekstpodstawowywcity"/>
        <w:tabs>
          <w:tab w:val="left" w:pos="5621"/>
        </w:tabs>
        <w:jc w:val="right"/>
        <w:rPr>
          <w:i/>
          <w:iCs/>
          <w:sz w:val="20"/>
        </w:rPr>
      </w:pPr>
      <w:r>
        <w:rPr>
          <w:i/>
          <w:iCs/>
          <w:sz w:val="20"/>
        </w:rPr>
        <w:t>podpisy i  pieczęcie osób  upoważnionych ze strony  Oferenta</w:t>
      </w:r>
      <w:r>
        <w:rPr>
          <w:i/>
          <w:iCs/>
          <w:sz w:val="20"/>
        </w:rPr>
        <w:tab/>
      </w:r>
    </w:p>
    <w:sectPr w:rsidR="00EF0FC8" w:rsidRPr="00586541" w:rsidSect="00425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32" w:rsidRDefault="00224532">
      <w:r>
        <w:separator/>
      </w:r>
    </w:p>
  </w:endnote>
  <w:endnote w:type="continuationSeparator" w:id="0">
    <w:p w:rsidR="00224532" w:rsidRDefault="002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394CA1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394CA1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D599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32" w:rsidRDefault="00224532">
      <w:r>
        <w:separator/>
      </w:r>
    </w:p>
  </w:footnote>
  <w:footnote w:type="continuationSeparator" w:id="0">
    <w:p w:rsidR="00224532" w:rsidRDefault="0022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7"/>
    <w:rsid w:val="00010D7D"/>
    <w:rsid w:val="000A60DA"/>
    <w:rsid w:val="000B2BE7"/>
    <w:rsid w:val="000B7177"/>
    <w:rsid w:val="000D43DF"/>
    <w:rsid w:val="00122C6F"/>
    <w:rsid w:val="00137247"/>
    <w:rsid w:val="001B52E1"/>
    <w:rsid w:val="00224532"/>
    <w:rsid w:val="003215AD"/>
    <w:rsid w:val="00394CA1"/>
    <w:rsid w:val="003A2B27"/>
    <w:rsid w:val="00425DD9"/>
    <w:rsid w:val="00494607"/>
    <w:rsid w:val="004D29B6"/>
    <w:rsid w:val="004D599E"/>
    <w:rsid w:val="00586541"/>
    <w:rsid w:val="005A74A6"/>
    <w:rsid w:val="005C6E14"/>
    <w:rsid w:val="006A0C45"/>
    <w:rsid w:val="00792635"/>
    <w:rsid w:val="00794AA7"/>
    <w:rsid w:val="00893836"/>
    <w:rsid w:val="00895DE2"/>
    <w:rsid w:val="008F50C0"/>
    <w:rsid w:val="00A43C8C"/>
    <w:rsid w:val="00A6540F"/>
    <w:rsid w:val="00B709FA"/>
    <w:rsid w:val="00BF5F82"/>
    <w:rsid w:val="00C27693"/>
    <w:rsid w:val="00D42006"/>
    <w:rsid w:val="00D63AA3"/>
    <w:rsid w:val="00DF684D"/>
    <w:rsid w:val="00E06D7F"/>
    <w:rsid w:val="00E411FF"/>
    <w:rsid w:val="00EF0FC8"/>
    <w:rsid w:val="00F85E7E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9680-BD82-4DF8-9363-17EFB66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  <w:style w:type="paragraph" w:customStyle="1" w:styleId="p2">
    <w:name w:val="p2"/>
    <w:basedOn w:val="Normalny"/>
    <w:rsid w:val="00DF684D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0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Magdalena Salamon</cp:lastModifiedBy>
  <cp:revision>3</cp:revision>
  <cp:lastPrinted>2019-03-07T08:29:00Z</cp:lastPrinted>
  <dcterms:created xsi:type="dcterms:W3CDTF">2019-04-24T09:44:00Z</dcterms:created>
  <dcterms:modified xsi:type="dcterms:W3CDTF">2019-04-24T09:51:00Z</dcterms:modified>
</cp:coreProperties>
</file>