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C4" w:rsidRDefault="004B1FC4" w:rsidP="00BC1C6F">
      <w:pPr>
        <w:pStyle w:val="Nagwek"/>
        <w:tabs>
          <w:tab w:val="clear" w:pos="4536"/>
        </w:tabs>
        <w:jc w:val="right"/>
        <w:rPr>
          <w:sz w:val="24"/>
        </w:rPr>
      </w:pPr>
      <w:bookmarkStart w:id="0" w:name="_GoBack"/>
      <w:bookmarkEnd w:id="0"/>
    </w:p>
    <w:p w:rsidR="00BC1C6F" w:rsidRDefault="00B103B4" w:rsidP="00BC1C6F">
      <w:pPr>
        <w:pStyle w:val="Nagwek"/>
        <w:tabs>
          <w:tab w:val="clear" w:pos="4536"/>
        </w:tabs>
        <w:jc w:val="right"/>
        <w:rPr>
          <w:sz w:val="24"/>
        </w:rPr>
      </w:pPr>
      <w:r w:rsidRPr="00B103B4">
        <w:rPr>
          <w:sz w:val="24"/>
        </w:rPr>
        <w:t>Rzeszów</w:t>
      </w:r>
      <w:r w:rsidR="00BC1C6F">
        <w:rPr>
          <w:sz w:val="24"/>
        </w:rPr>
        <w:t xml:space="preserve"> dnia: </w:t>
      </w:r>
      <w:r w:rsidRPr="00B103B4">
        <w:rPr>
          <w:sz w:val="24"/>
        </w:rPr>
        <w:t>2019-05-16</w:t>
      </w:r>
    </w:p>
    <w:p w:rsidR="00BC1C6F" w:rsidRDefault="00BC1C6F" w:rsidP="00BC1C6F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DC0502" w:rsidRDefault="00DC0502" w:rsidP="00942A19">
      <w:pPr>
        <w:spacing w:after="120"/>
        <w:jc w:val="both"/>
        <w:rPr>
          <w:b/>
          <w:sz w:val="24"/>
          <w:szCs w:val="24"/>
        </w:rPr>
      </w:pP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b/>
          <w:sz w:val="24"/>
          <w:szCs w:val="24"/>
        </w:rPr>
        <w:t>POLITECHNIKA RZESZOWSKA</w:t>
      </w:r>
      <w:r w:rsidR="00942A19" w:rsidRPr="00935677">
        <w:rPr>
          <w:b/>
          <w:sz w:val="24"/>
          <w:szCs w:val="24"/>
        </w:rPr>
        <w:t xml:space="preserve"> </w:t>
      </w: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sz w:val="24"/>
          <w:szCs w:val="24"/>
        </w:rPr>
        <w:t>Al. Powstańców Warszawy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12</w:t>
      </w:r>
      <w:r w:rsidR="00942A19" w:rsidRPr="00266058">
        <w:rPr>
          <w:sz w:val="24"/>
          <w:szCs w:val="24"/>
        </w:rPr>
        <w:t xml:space="preserve">  </w:t>
      </w:r>
    </w:p>
    <w:p w:rsidR="00942A19" w:rsidRDefault="00B103B4" w:rsidP="00942A19">
      <w:pPr>
        <w:pStyle w:val="Nagwek"/>
        <w:tabs>
          <w:tab w:val="clear" w:pos="4536"/>
        </w:tabs>
        <w:rPr>
          <w:b/>
          <w:bCs/>
          <w:sz w:val="24"/>
        </w:rPr>
      </w:pPr>
      <w:r w:rsidRPr="00B103B4">
        <w:rPr>
          <w:sz w:val="24"/>
          <w:szCs w:val="24"/>
        </w:rPr>
        <w:t>35-959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Rzeszów</w:t>
      </w: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32269F" w:rsidRDefault="0032269F" w:rsidP="00BC1C6F">
      <w:pPr>
        <w:pStyle w:val="Nagwek"/>
        <w:tabs>
          <w:tab w:val="clear" w:pos="4536"/>
        </w:tabs>
        <w:rPr>
          <w:sz w:val="24"/>
        </w:rPr>
      </w:pPr>
      <w:r w:rsidRPr="00942A19">
        <w:rPr>
          <w:bCs/>
          <w:sz w:val="24"/>
        </w:rPr>
        <w:t>Znak sprawy:</w:t>
      </w:r>
      <w:r>
        <w:rPr>
          <w:b/>
          <w:bCs/>
          <w:sz w:val="24"/>
        </w:rPr>
        <w:t xml:space="preserve"> </w:t>
      </w:r>
      <w:r w:rsidR="00B103B4" w:rsidRPr="00B103B4">
        <w:rPr>
          <w:b/>
          <w:bCs/>
          <w:sz w:val="24"/>
        </w:rPr>
        <w:t>NA/S/95/2019</w:t>
      </w:r>
      <w:r>
        <w:rPr>
          <w:sz w:val="24"/>
        </w:rPr>
        <w:tab/>
        <w:t xml:space="preserve"> </w:t>
      </w:r>
    </w:p>
    <w:p w:rsidR="00F17524" w:rsidRDefault="00F1752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942A19" w:rsidRDefault="00942A1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32269F" w:rsidRDefault="0032269F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6D23A1" w:rsidRDefault="00F17524" w:rsidP="006D23A1">
      <w:pPr>
        <w:pStyle w:val="ogloszenie"/>
        <w:spacing w:after="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</w:t>
      </w:r>
      <w:r w:rsidR="00EC66D9">
        <w:rPr>
          <w:rFonts w:ascii="Times New Roman" w:hAnsi="Times New Roman"/>
          <w:b/>
          <w:sz w:val="28"/>
          <w:szCs w:val="28"/>
        </w:rPr>
        <w:t xml:space="preserve"> </w:t>
      </w:r>
    </w:p>
    <w:p w:rsidR="00C85A89" w:rsidRDefault="006D23A1" w:rsidP="00EC66D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udzieleniu zamówienia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Pr="0032269F" w:rsidRDefault="00C85A89">
      <w:pPr>
        <w:spacing w:line="360" w:lineRule="auto"/>
        <w:rPr>
          <w:color w:val="000000"/>
          <w:sz w:val="16"/>
          <w:szCs w:val="16"/>
        </w:rPr>
      </w:pPr>
    </w:p>
    <w:p w:rsidR="00334D14" w:rsidRDefault="006D23A1" w:rsidP="004B1F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zakończeniem postępowania o udzielenie zamó</w:t>
      </w:r>
      <w:r w:rsidRPr="006D23A1">
        <w:rPr>
          <w:sz w:val="24"/>
          <w:szCs w:val="24"/>
        </w:rPr>
        <w:t>wienia</w:t>
      </w:r>
      <w:r>
        <w:rPr>
          <w:sz w:val="24"/>
          <w:szCs w:val="24"/>
        </w:rPr>
        <w:t xml:space="preserve">, prowadzonego w oparciu </w:t>
      </w:r>
      <w:r w:rsidR="009A32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966E8">
        <w:rPr>
          <w:sz w:val="24"/>
          <w:szCs w:val="24"/>
        </w:rPr>
        <w:t>a</w:t>
      </w:r>
      <w:r w:rsidR="00B103B4" w:rsidRPr="00B103B4">
        <w:rPr>
          <w:sz w:val="24"/>
          <w:szCs w:val="24"/>
        </w:rPr>
        <w:t xml:space="preserve">rt. </w:t>
      </w:r>
      <w:r w:rsidR="00B966E8">
        <w:rPr>
          <w:sz w:val="24"/>
          <w:szCs w:val="24"/>
        </w:rPr>
        <w:t>138o</w:t>
      </w:r>
      <w:r w:rsidR="009A32C7">
        <w:rPr>
          <w:sz w:val="24"/>
          <w:szCs w:val="24"/>
        </w:rPr>
        <w:t xml:space="preserve"> </w:t>
      </w:r>
      <w:r w:rsidR="009A32C7" w:rsidRPr="009A32C7">
        <w:rPr>
          <w:sz w:val="24"/>
          <w:szCs w:val="24"/>
        </w:rPr>
        <w:t xml:space="preserve">ustawy z dnia 29 stycznia 2004 roku Prawo zamówień publicznych </w:t>
      </w:r>
      <w:r w:rsidR="00B103B4" w:rsidRPr="00B103B4">
        <w:rPr>
          <w:sz w:val="24"/>
          <w:szCs w:val="24"/>
        </w:rPr>
        <w:t xml:space="preserve">(t.j. Dz. U. </w:t>
      </w:r>
      <w:r w:rsidR="004B1FC4">
        <w:rPr>
          <w:sz w:val="24"/>
          <w:szCs w:val="24"/>
        </w:rPr>
        <w:br/>
      </w:r>
      <w:r w:rsidR="00B103B4" w:rsidRPr="00B103B4">
        <w:rPr>
          <w:sz w:val="24"/>
          <w:szCs w:val="24"/>
        </w:rPr>
        <w:t>z  2018 r. poz. 1986)</w:t>
      </w:r>
      <w:r w:rsidR="00334D14">
        <w:rPr>
          <w:sz w:val="24"/>
          <w:szCs w:val="24"/>
        </w:rPr>
        <w:t xml:space="preserve"> na:</w:t>
      </w:r>
      <w:r w:rsidR="00B966E8">
        <w:rPr>
          <w:sz w:val="24"/>
          <w:szCs w:val="24"/>
        </w:rPr>
        <w:t xml:space="preserve"> P</w:t>
      </w:r>
      <w:r w:rsidR="00B103B4" w:rsidRPr="00B103B4">
        <w:rPr>
          <w:b/>
          <w:color w:val="000000"/>
          <w:sz w:val="24"/>
          <w:szCs w:val="24"/>
        </w:rPr>
        <w:t>rzeprowadzenie szkoleń certyfikowanych</w:t>
      </w:r>
      <w:r w:rsidR="004B1FC4">
        <w:rPr>
          <w:b/>
          <w:color w:val="000000"/>
          <w:sz w:val="24"/>
          <w:szCs w:val="24"/>
        </w:rPr>
        <w:t xml:space="preserve"> </w:t>
      </w:r>
      <w:r w:rsidR="00334D14">
        <w:rPr>
          <w:sz w:val="24"/>
          <w:szCs w:val="24"/>
        </w:rPr>
        <w:t xml:space="preserve">informujemy, </w:t>
      </w:r>
      <w:r w:rsidR="00C30668" w:rsidRPr="00C30668">
        <w:rPr>
          <w:sz w:val="24"/>
          <w:szCs w:val="24"/>
        </w:rPr>
        <w:t>ż</w:t>
      </w:r>
      <w:r w:rsidR="00334D14">
        <w:rPr>
          <w:sz w:val="24"/>
          <w:szCs w:val="24"/>
        </w:rPr>
        <w:t xml:space="preserve">e </w:t>
      </w:r>
      <w:r w:rsidR="004B1FC4">
        <w:rPr>
          <w:sz w:val="24"/>
          <w:szCs w:val="24"/>
        </w:rPr>
        <w:br/>
      </w:r>
      <w:r w:rsidR="00334D14">
        <w:rPr>
          <w:sz w:val="24"/>
          <w:szCs w:val="24"/>
        </w:rPr>
        <w:t xml:space="preserve">w zakończonym postępowaniu </w:t>
      </w:r>
      <w:r w:rsidR="00D81E0B">
        <w:rPr>
          <w:sz w:val="24"/>
          <w:szCs w:val="24"/>
        </w:rPr>
        <w:t>udzielono</w:t>
      </w:r>
      <w:r w:rsidR="008A670B">
        <w:rPr>
          <w:sz w:val="24"/>
          <w:szCs w:val="24"/>
        </w:rPr>
        <w:t xml:space="preserve"> zamówienia</w:t>
      </w:r>
      <w:r w:rsidR="00C30668" w:rsidRPr="00C30668">
        <w:rPr>
          <w:sz w:val="24"/>
          <w:szCs w:val="24"/>
        </w:rPr>
        <w:t xml:space="preserve"> </w:t>
      </w:r>
      <w:r w:rsidR="00C30668">
        <w:rPr>
          <w:sz w:val="24"/>
          <w:szCs w:val="24"/>
        </w:rPr>
        <w:t>Wykonawcy: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B4" w:rsidRPr="00F65F37" w:rsidRDefault="00B103B4" w:rsidP="00700E42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color w:val="000000"/>
                <w:sz w:val="24"/>
              </w:rPr>
              <w:t>1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MESCO SP. z o.o.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42-600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Tarnowskie Góry</w:t>
            </w:r>
          </w:p>
          <w:p w:rsidR="00B103B4" w:rsidRDefault="00B103B4" w:rsidP="00700E42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ul. Górnicza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20A</w:t>
            </w:r>
          </w:p>
          <w:p w:rsidR="00B103B4" w:rsidRDefault="00B103B4" w:rsidP="00700E42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21 750.00 zł</w:t>
            </w:r>
          </w:p>
        </w:tc>
      </w:tr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B4" w:rsidRPr="00F65F37" w:rsidRDefault="00B103B4" w:rsidP="00700E42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color w:val="000000"/>
                <w:sz w:val="24"/>
              </w:rPr>
              <w:t>2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MESCO SP. z o.o.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42-600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Tarnowskie Góry</w:t>
            </w:r>
          </w:p>
          <w:p w:rsidR="00B103B4" w:rsidRDefault="00B103B4" w:rsidP="00700E42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ul. Górnicza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20A</w:t>
            </w:r>
          </w:p>
          <w:p w:rsidR="00B103B4" w:rsidRDefault="00B103B4" w:rsidP="00700E42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7 500.00 zł</w:t>
            </w:r>
          </w:p>
        </w:tc>
      </w:tr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B4" w:rsidRPr="00F65F37" w:rsidRDefault="00B103B4" w:rsidP="00700E42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lastRenderedPageBreak/>
              <w:t>Zadanie nr: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color w:val="000000"/>
                <w:sz w:val="24"/>
              </w:rPr>
              <w:t>3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KOM-ODLEW Komputerowe Systemy Inżynierskie Sp. z o.o.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30-439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Kraków</w:t>
            </w:r>
          </w:p>
          <w:p w:rsidR="00B103B4" w:rsidRDefault="00B103B4" w:rsidP="00700E42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Bluszczowa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25F</w:t>
            </w:r>
          </w:p>
          <w:p w:rsidR="00B103B4" w:rsidRDefault="00B103B4" w:rsidP="00700E42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24 000.00 zł</w:t>
            </w:r>
          </w:p>
        </w:tc>
      </w:tr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B4" w:rsidRPr="00F65F37" w:rsidRDefault="00B103B4" w:rsidP="00700E42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color w:val="000000"/>
                <w:sz w:val="24"/>
              </w:rPr>
              <w:t>4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 xml:space="preserve">Wszechnica Uniwersytetu </w:t>
            </w:r>
            <w:r w:rsidR="00B966E8" w:rsidRPr="00B103B4">
              <w:rPr>
                <w:b/>
                <w:sz w:val="24"/>
              </w:rPr>
              <w:t>Jagiellońskiego</w:t>
            </w:r>
            <w:r w:rsidRPr="00B103B4">
              <w:rPr>
                <w:b/>
                <w:sz w:val="24"/>
              </w:rPr>
              <w:t xml:space="preserve"> Sp. z o.o.</w:t>
            </w:r>
          </w:p>
          <w:p w:rsidR="00B103B4" w:rsidRDefault="00B103B4" w:rsidP="00700E42">
            <w:pPr>
              <w:spacing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31-016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Kraków</w:t>
            </w:r>
          </w:p>
          <w:p w:rsidR="00B103B4" w:rsidRDefault="00B103B4" w:rsidP="00700E42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B103B4">
              <w:rPr>
                <w:b/>
                <w:sz w:val="24"/>
              </w:rPr>
              <w:t>Sławkowska</w:t>
            </w:r>
            <w:r>
              <w:rPr>
                <w:b/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10</w:t>
            </w:r>
          </w:p>
          <w:p w:rsidR="00B103B4" w:rsidRDefault="00B103B4" w:rsidP="00700E42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B103B4">
              <w:rPr>
                <w:b/>
                <w:sz w:val="24"/>
              </w:rPr>
              <w:t>54 000.00 zł</w:t>
            </w:r>
          </w:p>
        </w:tc>
      </w:tr>
    </w:tbl>
    <w:p w:rsidR="00F65F37" w:rsidRPr="00DC0502" w:rsidRDefault="00F65F37" w:rsidP="00DC0502">
      <w:pPr>
        <w:spacing w:after="120" w:line="276" w:lineRule="auto"/>
        <w:jc w:val="both"/>
        <w:rPr>
          <w:sz w:val="24"/>
          <w:szCs w:val="24"/>
        </w:rPr>
      </w:pPr>
    </w:p>
    <w:p w:rsidR="00334D14" w:rsidRDefault="00334D14" w:rsidP="00DC0502">
      <w:pPr>
        <w:tabs>
          <w:tab w:val="left" w:pos="8820"/>
        </w:tabs>
        <w:spacing w:before="360" w:after="120"/>
        <w:rPr>
          <w:sz w:val="24"/>
          <w:szCs w:val="24"/>
          <w:u w:val="dotted"/>
        </w:rPr>
      </w:pPr>
    </w:p>
    <w:p w:rsidR="00BC1C6F" w:rsidRPr="00BC1C6F" w:rsidRDefault="00BC1C6F" w:rsidP="00BC1C6F">
      <w:pPr>
        <w:rPr>
          <w:sz w:val="24"/>
          <w:szCs w:val="24"/>
        </w:rPr>
      </w:pPr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67" w:rsidRDefault="00E80B67">
      <w:r>
        <w:separator/>
      </w:r>
    </w:p>
  </w:endnote>
  <w:endnote w:type="continuationSeparator" w:id="0">
    <w:p w:rsidR="00E80B67" w:rsidRDefault="00E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647899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8A15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47899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47899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67" w:rsidRDefault="00E80B67">
      <w:r>
        <w:separator/>
      </w:r>
    </w:p>
  </w:footnote>
  <w:footnote w:type="continuationSeparator" w:id="0">
    <w:p w:rsidR="00E80B67" w:rsidRDefault="00E8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C4" w:rsidRPr="006D4D29" w:rsidRDefault="00647899" w:rsidP="004B1FC4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FC4" w:rsidRPr="006D4D29" w:rsidRDefault="004B1FC4" w:rsidP="004B1FC4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6D4D29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6D4D29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4B1FC4" w:rsidRPr="006D4D29" w:rsidRDefault="004B1FC4" w:rsidP="004B1FC4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6D4D29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4B1FC4" w:rsidRPr="006D4D29" w:rsidRDefault="00647899" w:rsidP="004B1FC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4C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</w:pict>
        </mc:Fallback>
      </mc:AlternateContent>
    </w:r>
    <w:r w:rsidR="004B1FC4" w:rsidRPr="006D4D29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="004B1FC4" w:rsidRPr="006D4D29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POWR.03.01.00-00-DU64/18</w:t>
    </w:r>
  </w:p>
  <w:p w:rsidR="00B103B4" w:rsidRDefault="00B103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A0"/>
    <w:rsid w:val="000B0F8E"/>
    <w:rsid w:val="00140696"/>
    <w:rsid w:val="00253031"/>
    <w:rsid w:val="0032269F"/>
    <w:rsid w:val="00334D14"/>
    <w:rsid w:val="00375614"/>
    <w:rsid w:val="00377700"/>
    <w:rsid w:val="00381409"/>
    <w:rsid w:val="004B1FC4"/>
    <w:rsid w:val="004F135E"/>
    <w:rsid w:val="005B5EED"/>
    <w:rsid w:val="005C147E"/>
    <w:rsid w:val="00647899"/>
    <w:rsid w:val="006C54A3"/>
    <w:rsid w:val="006D23A1"/>
    <w:rsid w:val="007118AF"/>
    <w:rsid w:val="007124E4"/>
    <w:rsid w:val="00745012"/>
    <w:rsid w:val="007D4869"/>
    <w:rsid w:val="00856ED0"/>
    <w:rsid w:val="0087722C"/>
    <w:rsid w:val="008A670B"/>
    <w:rsid w:val="008E3AA0"/>
    <w:rsid w:val="00942A19"/>
    <w:rsid w:val="00987E41"/>
    <w:rsid w:val="009A32C7"/>
    <w:rsid w:val="00A440D6"/>
    <w:rsid w:val="00B103B4"/>
    <w:rsid w:val="00B966E8"/>
    <w:rsid w:val="00BC1C6F"/>
    <w:rsid w:val="00BF31BC"/>
    <w:rsid w:val="00C30668"/>
    <w:rsid w:val="00C63DA0"/>
    <w:rsid w:val="00C85A89"/>
    <w:rsid w:val="00D5444F"/>
    <w:rsid w:val="00D81E0B"/>
    <w:rsid w:val="00DC0502"/>
    <w:rsid w:val="00E746AC"/>
    <w:rsid w:val="00E80B67"/>
    <w:rsid w:val="00EC66D9"/>
    <w:rsid w:val="00F165A3"/>
    <w:rsid w:val="00F17524"/>
    <w:rsid w:val="00F26135"/>
    <w:rsid w:val="00F505A2"/>
    <w:rsid w:val="00F65F37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8D7369-C1EE-4094-A230-6E58079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B1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B1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2019-05-16T11:53:00Z</cp:lastPrinted>
  <dcterms:created xsi:type="dcterms:W3CDTF">2019-05-16T12:07:00Z</dcterms:created>
  <dcterms:modified xsi:type="dcterms:W3CDTF">2019-05-16T12:07:00Z</dcterms:modified>
</cp:coreProperties>
</file>