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EA68120" w14:textId="77777777" w:rsidR="00025386" w:rsidRPr="00B77707" w:rsidRDefault="00730299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6D7C53E" wp14:editId="4EB6E1B8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D836A4" w14:textId="77777777" w:rsidR="00025386" w:rsidRDefault="00025386" w:rsidP="00025386"/>
                          <w:p w14:paraId="64B4FED4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EA0EF46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F080541" w14:textId="77777777"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1BE6AA1" w14:textId="77777777"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14:paraId="010D5811" w14:textId="77777777"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7F832C8" w14:textId="77777777"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07C112BF" w14:textId="77777777"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D7C53E"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" filled="f" strokeweight=".25pt">
                <v:textbox inset="1pt,1pt,1pt,1pt">
                  <w:txbxContent>
                    <w:p w14:paraId="3FD836A4" w14:textId="77777777" w:rsidR="00025386" w:rsidRDefault="00025386" w:rsidP="00025386"/>
                    <w:p w14:paraId="64B4FED4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0EA0EF46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4F080541" w14:textId="77777777"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01BE6AA1" w14:textId="77777777"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14:paraId="010D5811" w14:textId="77777777"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14:paraId="77F832C8" w14:textId="77777777"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07C112BF" w14:textId="77777777"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A6674D">
        <w:rPr>
          <w:b/>
          <w:i w:val="0"/>
        </w:rPr>
        <w:t>4</w:t>
      </w:r>
    </w:p>
    <w:p w14:paraId="14B48743" w14:textId="77777777" w:rsidR="00025386" w:rsidRDefault="00025386"/>
    <w:p w14:paraId="17445050" w14:textId="77777777" w:rsidR="00025386" w:rsidRDefault="00025386" w:rsidP="00025386"/>
    <w:p w14:paraId="0BB883CA" w14:textId="339E9643" w:rsidR="008D05E9" w:rsidRDefault="008D05E9" w:rsidP="008D05E9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1489F63F" wp14:editId="4EB5E853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05391" w14:textId="1A16A51A" w:rsidR="008D05E9" w:rsidRPr="008D05E9" w:rsidRDefault="008D05E9" w:rsidP="008D05E9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Projekt:  POWR.NK .18.001 - ŚCIEŻKA 2 - Nowa jakość - zintegrowany program rozwoju Politechniki Rzeszowskiej</w:t>
      </w:r>
    </w:p>
    <w:p w14:paraId="32C9CCFA" w14:textId="317EB543" w:rsidR="00025386" w:rsidRPr="00677DFB" w:rsidRDefault="00A56A6F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NA/S/</w:t>
      </w:r>
      <w:r w:rsidR="00E74737">
        <w:rPr>
          <w:rFonts w:ascii="Times New Roman" w:eastAsia="Times New Roman" w:hAnsi="Times New Roman"/>
          <w:b/>
          <w:sz w:val="24"/>
          <w:szCs w:val="20"/>
          <w:lang w:eastAsia="pl-PL"/>
        </w:rPr>
        <w:t>3</w:t>
      </w:r>
      <w:r w:rsidR="00A3691C">
        <w:rPr>
          <w:rFonts w:ascii="Times New Roman" w:eastAsia="Times New Roman" w:hAnsi="Times New Roman"/>
          <w:b/>
          <w:sz w:val="24"/>
          <w:szCs w:val="20"/>
          <w:lang w:eastAsia="pl-PL"/>
        </w:rPr>
        <w:t>42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/20</w:t>
      </w:r>
      <w:r w:rsidR="00DF1498">
        <w:rPr>
          <w:rFonts w:ascii="Times New Roman" w:eastAsia="Times New Roman" w:hAnsi="Times New Roman"/>
          <w:b/>
          <w:sz w:val="24"/>
          <w:szCs w:val="20"/>
          <w:lang w:eastAsia="pl-PL"/>
        </w:rPr>
        <w:t>20</w:t>
      </w:r>
    </w:p>
    <w:p w14:paraId="02C96A57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14:paraId="3FC3CFF5" w14:textId="71C88AD1" w:rsidR="00A56A6F" w:rsidRPr="008D05E9" w:rsidRDefault="00E27ABB" w:rsidP="008D05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14:paraId="560DC39C" w14:textId="77777777"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9160B84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14:paraId="0DC4AA9C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14:paraId="4CD1EC7A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14:paraId="2C69DAF0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4010220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14:paraId="65BB76C4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14:paraId="63C821D4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14:paraId="0FC6C00C" w14:textId="77777777"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6C253C4" w14:textId="77777777"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2055F6" w:rsidRPr="002055F6">
        <w:rPr>
          <w:rFonts w:ascii="Times New Roman" w:hAnsi="Times New Roman"/>
          <w:sz w:val="24"/>
          <w:szCs w:val="24"/>
        </w:rPr>
        <w:t>(</w:t>
      </w:r>
      <w:proofErr w:type="spellStart"/>
      <w:r w:rsidR="002055F6" w:rsidRPr="002055F6">
        <w:rPr>
          <w:rFonts w:ascii="Times New Roman" w:hAnsi="Times New Roman"/>
          <w:sz w:val="24"/>
          <w:szCs w:val="24"/>
        </w:rPr>
        <w:t>t.j</w:t>
      </w:r>
      <w:proofErr w:type="spellEnd"/>
      <w:r w:rsidR="002055F6" w:rsidRPr="002055F6">
        <w:rPr>
          <w:rFonts w:ascii="Times New Roman" w:hAnsi="Times New Roman"/>
          <w:sz w:val="24"/>
          <w:szCs w:val="24"/>
        </w:rPr>
        <w:t>. Dz. U. z  2018 r. poz. 1986)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8146403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14:paraId="414DB0D0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14:paraId="5C8500CA" w14:textId="77777777"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14:paraId="757C2E6E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14:paraId="380E2520" w14:textId="77777777" w:rsidR="00BE3BCE" w:rsidRPr="00E7473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4737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14:paraId="11B31D83" w14:textId="4B56EA9D" w:rsidR="00FB6055" w:rsidRPr="00105B46" w:rsidRDefault="00FB6055" w:rsidP="00105B46">
      <w:pPr>
        <w:keepNext/>
        <w:keepLines/>
        <w:tabs>
          <w:tab w:val="left" w:pos="436"/>
        </w:tabs>
        <w:spacing w:line="274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4737">
        <w:rPr>
          <w:rFonts w:ascii="Times New Roman" w:hAnsi="Times New Roman"/>
          <w:b/>
          <w:sz w:val="24"/>
          <w:szCs w:val="24"/>
        </w:rPr>
        <w:t xml:space="preserve">Przeprowadzenie </w:t>
      </w:r>
      <w:r w:rsidR="00E74737" w:rsidRPr="00E74737">
        <w:rPr>
          <w:rFonts w:ascii="Times New Roman" w:hAnsi="Times New Roman"/>
          <w:b/>
          <w:sz w:val="24"/>
          <w:szCs w:val="24"/>
        </w:rPr>
        <w:t xml:space="preserve">certyfikowanego szkolenia w zakresie tematyki </w:t>
      </w:r>
      <w:r w:rsidR="00A3691C" w:rsidRPr="00A3691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"Audytor wewnętrzny Systemu Zarządzania Jakością wg ISO 9001"</w:t>
      </w:r>
    </w:p>
    <w:p w14:paraId="1F7FD8BF" w14:textId="77777777" w:rsidR="00FB6055" w:rsidRPr="00FB6055" w:rsidRDefault="00FB6055" w:rsidP="00FB6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6AAED09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14:paraId="665416FB" w14:textId="77777777"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14:paraId="43029B89" w14:textId="77777777"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14:paraId="5615B66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027863" w14:textId="77777777"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D13CF0" w14:textId="77777777"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51BAE42" w14:textId="77777777"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14:paraId="21F9098C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F00517" w14:textId="77777777"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3806C57" w14:textId="1FF5CF63" w:rsidR="004374F2" w:rsidRPr="008D05E9" w:rsidRDefault="00E27ABB" w:rsidP="008D05E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14:paraId="70C8F46F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6856345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14:paraId="4E21FA24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14:paraId="08861471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14:paraId="1ACAF2F8" w14:textId="77777777"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4E998" w14:textId="77777777" w:rsidR="00280598" w:rsidRDefault="00280598" w:rsidP="00025386">
      <w:pPr>
        <w:spacing w:after="0" w:line="240" w:lineRule="auto"/>
      </w:pPr>
      <w:r>
        <w:separator/>
      </w:r>
    </w:p>
  </w:endnote>
  <w:endnote w:type="continuationSeparator" w:id="0">
    <w:p w14:paraId="75EA36A4" w14:textId="77777777" w:rsidR="00280598" w:rsidRDefault="0028059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10B7D" w14:textId="77777777" w:rsidR="002055F6" w:rsidRDefault="002055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ED4CF" w14:textId="77777777"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84EA3B7" wp14:editId="6BEB603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14:paraId="0966F7CC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34C7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34C7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4E3D047B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9E259" w14:textId="77777777" w:rsidR="002055F6" w:rsidRDefault="0020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B54CE" w14:textId="77777777" w:rsidR="00280598" w:rsidRDefault="00280598" w:rsidP="00025386">
      <w:pPr>
        <w:spacing w:after="0" w:line="240" w:lineRule="auto"/>
      </w:pPr>
      <w:r>
        <w:separator/>
      </w:r>
    </w:p>
  </w:footnote>
  <w:footnote w:type="continuationSeparator" w:id="0">
    <w:p w14:paraId="23A40F1F" w14:textId="77777777" w:rsidR="00280598" w:rsidRDefault="0028059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8DA54" w14:textId="77777777" w:rsidR="002055F6" w:rsidRDefault="002055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085A0" w14:textId="77777777" w:rsidR="002055F6" w:rsidRDefault="00205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042F7" w14:textId="77777777" w:rsidR="002055F6" w:rsidRDefault="002055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E50B7"/>
    <w:multiLevelType w:val="hybridMultilevel"/>
    <w:tmpl w:val="7EDEAD20"/>
    <w:lvl w:ilvl="0" w:tplc="AF1438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0C48"/>
    <w:rsid w:val="00021DC9"/>
    <w:rsid w:val="00025386"/>
    <w:rsid w:val="00034C77"/>
    <w:rsid w:val="000423B9"/>
    <w:rsid w:val="0007164E"/>
    <w:rsid w:val="00084786"/>
    <w:rsid w:val="000856D1"/>
    <w:rsid w:val="000A7769"/>
    <w:rsid w:val="000D6D1B"/>
    <w:rsid w:val="00105B46"/>
    <w:rsid w:val="001C2314"/>
    <w:rsid w:val="001F101F"/>
    <w:rsid w:val="0020065C"/>
    <w:rsid w:val="002055F6"/>
    <w:rsid w:val="00214A5B"/>
    <w:rsid w:val="0026052C"/>
    <w:rsid w:val="00280598"/>
    <w:rsid w:val="004374F2"/>
    <w:rsid w:val="004464C5"/>
    <w:rsid w:val="00460705"/>
    <w:rsid w:val="004841A4"/>
    <w:rsid w:val="00485239"/>
    <w:rsid w:val="004B2EAB"/>
    <w:rsid w:val="0055145C"/>
    <w:rsid w:val="005624D8"/>
    <w:rsid w:val="005E1C0D"/>
    <w:rsid w:val="00657A47"/>
    <w:rsid w:val="00677DFB"/>
    <w:rsid w:val="00730299"/>
    <w:rsid w:val="00745A44"/>
    <w:rsid w:val="00810FDD"/>
    <w:rsid w:val="00860F11"/>
    <w:rsid w:val="008B797E"/>
    <w:rsid w:val="008C6C96"/>
    <w:rsid w:val="008D05E9"/>
    <w:rsid w:val="008F2498"/>
    <w:rsid w:val="00994A5D"/>
    <w:rsid w:val="00A3691C"/>
    <w:rsid w:val="00A56A6F"/>
    <w:rsid w:val="00A6674D"/>
    <w:rsid w:val="00A90655"/>
    <w:rsid w:val="00B77707"/>
    <w:rsid w:val="00BE3BCE"/>
    <w:rsid w:val="00D34B58"/>
    <w:rsid w:val="00D55FC4"/>
    <w:rsid w:val="00D611AC"/>
    <w:rsid w:val="00DC587A"/>
    <w:rsid w:val="00DE73DD"/>
    <w:rsid w:val="00DF1498"/>
    <w:rsid w:val="00E27ABB"/>
    <w:rsid w:val="00E34BCA"/>
    <w:rsid w:val="00E74737"/>
    <w:rsid w:val="00E86D3B"/>
    <w:rsid w:val="00ED38DD"/>
    <w:rsid w:val="00F334B4"/>
    <w:rsid w:val="00FB6055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6CA8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2020-11-25T07:17:00Z</dcterms:created>
  <dcterms:modified xsi:type="dcterms:W3CDTF">2020-11-25T07:17:00Z</dcterms:modified>
</cp:coreProperties>
</file>