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EC9D0" w14:textId="77777777" w:rsidR="002A00D4" w:rsidRPr="003F46B0" w:rsidRDefault="002A00D4" w:rsidP="002A00D4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20730425" wp14:editId="7772B3D0">
            <wp:extent cx="5756910" cy="739775"/>
            <wp:effectExtent l="0" t="0" r="0" b="3175"/>
            <wp:docPr id="1" name="Obraz 6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7AC8" w14:textId="0669317F" w:rsidR="002A00D4" w:rsidRPr="002A00D4" w:rsidRDefault="002A00D4" w:rsidP="002A00D4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CD3ACE">
        <w:rPr>
          <w:rFonts w:ascii="Arial" w:hAnsi="Arial" w:cs="Arial"/>
          <w:b/>
          <w:bCs/>
          <w:sz w:val="16"/>
          <w:szCs w:val="16"/>
        </w:rPr>
        <w:t xml:space="preserve">Projekt:  </w:t>
      </w:r>
      <w:r w:rsidRPr="00303C37">
        <w:rPr>
          <w:rFonts w:ascii="Arial" w:hAnsi="Arial" w:cs="Arial"/>
          <w:b/>
          <w:bCs/>
          <w:sz w:val="16"/>
          <w:szCs w:val="16"/>
        </w:rPr>
        <w:t>POWR.NK .18.001 - ŚCIEŻKA 2 - Nowa jakość - zintegrowany program rozwoju Politechniki Rzeszowskiej</w:t>
      </w:r>
    </w:p>
    <w:p w14:paraId="2338252C" w14:textId="15E53487" w:rsidR="002A00D4" w:rsidRDefault="002A00D4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6D7C53E" wp14:editId="52474C49">
                <wp:simplePos x="0" y="0"/>
                <wp:positionH relativeFrom="column">
                  <wp:posOffset>-137795</wp:posOffset>
                </wp:positionH>
                <wp:positionV relativeFrom="paragraph">
                  <wp:posOffset>76200</wp:posOffset>
                </wp:positionV>
                <wp:extent cx="2085975" cy="1019175"/>
                <wp:effectExtent l="0" t="0" r="28575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D836A4" w14:textId="77777777" w:rsidR="00025386" w:rsidRDefault="00025386" w:rsidP="00025386"/>
                          <w:p w14:paraId="64B4FED4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F080541" w14:textId="77777777" w:rsidR="00025386" w:rsidRDefault="00025386" w:rsidP="002A00D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1BE6AA1" w14:textId="77777777"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14:paraId="010D5811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7F832C8" w14:textId="77777777"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07C112BF" w14:textId="77777777"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D7C53E" id="Prostokąt zaokrąglony 2" o:spid="_x0000_s1026" style="position:absolute;left:0;text-align:left;margin-left:-10.85pt;margin-top:6pt;width:164.25pt;height:8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3omQIAADkFAAAOAAAAZHJzL2Uyb0RvYy54bWysVMtu2zAQvBfoPxC8O3rEcWwhchBYdlEg&#10;bYOm/QBapB4NxVVJ2rJT9Jg/y4d1Scmu01yKojpIXJGcndkd8up610iyFdrUoFIanYWUCJUDr1WZ&#10;0q9fVqMp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" filled="f" strokeweight=".25pt">
                <v:textbox inset="1pt,1pt,1pt,1pt">
                  <w:txbxContent>
                    <w:p w14:paraId="3FD836A4" w14:textId="77777777" w:rsidR="00025386" w:rsidRDefault="00025386" w:rsidP="00025386"/>
                    <w:p w14:paraId="64B4FED4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4F080541" w14:textId="77777777" w:rsidR="00025386" w:rsidRDefault="00025386" w:rsidP="002A00D4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01BE6AA1" w14:textId="77777777"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</w:t>
                      </w:r>
                      <w:proofErr w:type="gramEnd"/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dyspozycji</w:t>
                      </w:r>
                    </w:p>
                    <w:p w14:paraId="010D5811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77F832C8" w14:textId="77777777"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pieczęć</w:t>
                      </w:r>
                      <w:proofErr w:type="gramEnd"/>
                      <w:r>
                        <w:rPr>
                          <w:rFonts w:ascii="Tahoma" w:hAnsi="Tahoma" w:cs="Tahoma"/>
                          <w:sz w:val="16"/>
                        </w:rPr>
                        <w:t xml:space="preserve"> wykonawcy</w:t>
                      </w:r>
                    </w:p>
                    <w:p w14:paraId="07C112BF" w14:textId="77777777"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14:paraId="3BF6D81C" w14:textId="77777777" w:rsidR="002A00D4" w:rsidRDefault="002A00D4" w:rsidP="00025386">
      <w:pPr>
        <w:pStyle w:val="Nagwek4"/>
        <w:rPr>
          <w:b/>
          <w:i w:val="0"/>
        </w:rPr>
      </w:pPr>
    </w:p>
    <w:p w14:paraId="3EA68120" w14:textId="0B389CD4" w:rsidR="00025386" w:rsidRPr="00B77707" w:rsidRDefault="00657A47" w:rsidP="00025386">
      <w:pPr>
        <w:pStyle w:val="Nagwek4"/>
        <w:rPr>
          <w:b/>
          <w:i w:val="0"/>
        </w:rPr>
      </w:pPr>
      <w:r>
        <w:rPr>
          <w:b/>
          <w:i w:val="0"/>
        </w:rPr>
        <w:t xml:space="preserve">Załącznik nr </w:t>
      </w:r>
      <w:r w:rsidR="00A6674D">
        <w:rPr>
          <w:b/>
          <w:i w:val="0"/>
        </w:rPr>
        <w:t>4</w:t>
      </w:r>
    </w:p>
    <w:p w14:paraId="152B1E0F" w14:textId="77777777" w:rsidR="002A00D4" w:rsidRDefault="002A00D4" w:rsidP="00677DFB">
      <w:pPr>
        <w:tabs>
          <w:tab w:val="center" w:pos="4536"/>
          <w:tab w:val="right" w:pos="9072"/>
        </w:tabs>
        <w:spacing w:after="0" w:line="240" w:lineRule="auto"/>
      </w:pPr>
    </w:p>
    <w:p w14:paraId="14465DE5" w14:textId="77777777" w:rsidR="002A00D4" w:rsidRDefault="002A00D4" w:rsidP="00677DF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32C9CCFA" w14:textId="6B8F895F" w:rsidR="00025386" w:rsidRPr="00677DFB" w:rsidRDefault="00A56A6F" w:rsidP="00677DF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NA/S/</w:t>
      </w:r>
      <w:r w:rsidR="00E74737">
        <w:rPr>
          <w:rFonts w:ascii="Times New Roman" w:eastAsia="Times New Roman" w:hAnsi="Times New Roman"/>
          <w:b/>
          <w:sz w:val="24"/>
          <w:szCs w:val="20"/>
          <w:lang w:eastAsia="pl-PL"/>
        </w:rPr>
        <w:t>339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/20</w:t>
      </w:r>
      <w:r w:rsidR="00DF1498">
        <w:rPr>
          <w:rFonts w:ascii="Times New Roman" w:eastAsia="Times New Roman" w:hAnsi="Times New Roman"/>
          <w:b/>
          <w:sz w:val="24"/>
          <w:szCs w:val="20"/>
          <w:lang w:eastAsia="pl-PL"/>
        </w:rPr>
        <w:t>20</w:t>
      </w:r>
    </w:p>
    <w:p w14:paraId="02C96A57" w14:textId="77777777" w:rsidR="00E27ABB" w:rsidRPr="00E27ABB" w:rsidRDefault="00E27ABB" w:rsidP="002A0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14:paraId="3FC3CFF5" w14:textId="11B721CA" w:rsidR="00A56A6F" w:rsidRPr="002A00D4" w:rsidRDefault="00E27ABB" w:rsidP="002A0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14:paraId="560DC39C" w14:textId="77777777"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9160B84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14:paraId="0DC4AA9C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14:paraId="4CD1EC7A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14:paraId="2C69DAF0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63C821D4" w14:textId="39980093" w:rsidR="00E27ABB" w:rsidRPr="002A00D4" w:rsidRDefault="00E27ABB" w:rsidP="002A0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14:paraId="0FC6C00C" w14:textId="77777777"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6C253C4" w14:textId="77777777"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2055F6" w:rsidRPr="002055F6">
        <w:rPr>
          <w:rFonts w:ascii="Times New Roman" w:hAnsi="Times New Roman"/>
          <w:sz w:val="24"/>
          <w:szCs w:val="24"/>
        </w:rPr>
        <w:t>(t.j. Dz. U. z  2018 r. poz. 1986)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8146403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14:paraId="414DB0D0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14:paraId="5C8500CA" w14:textId="77777777"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14:paraId="757C2E6E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14:paraId="380E2520" w14:textId="77777777" w:rsidR="00BE3BCE" w:rsidRPr="00E7473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4737">
        <w:rPr>
          <w:rFonts w:ascii="Times New Roman" w:eastAsia="Times New Roman" w:hAnsi="Times New Roman"/>
          <w:sz w:val="24"/>
          <w:szCs w:val="24"/>
          <w:lang w:eastAsia="pl-PL"/>
        </w:rPr>
        <w:t>na okres korzystania z nich przy wykonywaniu zamówienia pn.:</w:t>
      </w:r>
    </w:p>
    <w:p w14:paraId="21E0C830" w14:textId="5972390C" w:rsidR="00E74737" w:rsidRPr="00E74737" w:rsidRDefault="00FB6055" w:rsidP="00E74737">
      <w:pPr>
        <w:pStyle w:val="Nagwek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x-none" w:eastAsia="x-none"/>
        </w:rPr>
      </w:pPr>
      <w:r w:rsidRPr="00E74737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Przeprowadzenie </w:t>
      </w:r>
      <w:r w:rsidR="00E74737" w:rsidRPr="00E74737">
        <w:rPr>
          <w:rFonts w:ascii="Times New Roman" w:hAnsi="Times New Roman" w:cs="Times New Roman"/>
          <w:b/>
          <w:color w:val="auto"/>
          <w:sz w:val="24"/>
          <w:szCs w:val="24"/>
        </w:rPr>
        <w:t>certyfikowanego szkolenia w zakresie tematyki "Podstawy Lean Management "</w:t>
      </w:r>
    </w:p>
    <w:p w14:paraId="11B31D83" w14:textId="476C8DD0" w:rsidR="00FB6055" w:rsidRDefault="00FB6055" w:rsidP="00FB6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F7FD8BF" w14:textId="77777777" w:rsidR="00FB6055" w:rsidRPr="00FB6055" w:rsidRDefault="00FB6055" w:rsidP="00FB6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6AAED09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14:paraId="665416FB" w14:textId="77777777"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14:paraId="43029B89" w14:textId="77777777"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14:paraId="5615B661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027863" w14:textId="77777777"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D13CF0" w14:textId="77777777"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51BAE42" w14:textId="77777777"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14:paraId="21F9098C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F00517" w14:textId="77777777"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8003D44" w14:textId="77777777"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14:paraId="70C8F46F" w14:textId="175AD81A" w:rsidR="00E27ABB" w:rsidRPr="002A00D4" w:rsidRDefault="004374F2" w:rsidP="002A00D4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14:paraId="68563451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14:paraId="4E21FA24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14:paraId="08861471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14:paraId="1ACAF2F8" w14:textId="77777777"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45C91" w14:textId="77777777" w:rsidR="00FF1BFB" w:rsidRDefault="00FF1BFB" w:rsidP="00025386">
      <w:pPr>
        <w:spacing w:after="0" w:line="240" w:lineRule="auto"/>
      </w:pPr>
      <w:r>
        <w:separator/>
      </w:r>
    </w:p>
  </w:endnote>
  <w:endnote w:type="continuationSeparator" w:id="0">
    <w:p w14:paraId="5C5768D4" w14:textId="77777777" w:rsidR="00FF1BFB" w:rsidRDefault="00FF1BF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ED4CF" w14:textId="77777777" w:rsidR="00025386" w:rsidRDefault="00730299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4EA3B7" wp14:editId="6BEB603F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9D1D9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14:paraId="0966F7CC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8722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8722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4E3D047B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30C9A" w14:textId="77777777" w:rsidR="00FF1BFB" w:rsidRDefault="00FF1BFB" w:rsidP="00025386">
      <w:pPr>
        <w:spacing w:after="0" w:line="240" w:lineRule="auto"/>
      </w:pPr>
      <w:r>
        <w:separator/>
      </w:r>
    </w:p>
  </w:footnote>
  <w:footnote w:type="continuationSeparator" w:id="0">
    <w:p w14:paraId="7BA65ABB" w14:textId="77777777" w:rsidR="00FF1BFB" w:rsidRDefault="00FF1BFB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E50B7"/>
    <w:multiLevelType w:val="hybridMultilevel"/>
    <w:tmpl w:val="7EDEAD20"/>
    <w:lvl w:ilvl="0" w:tplc="AF1438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A4"/>
    <w:rsid w:val="00020C48"/>
    <w:rsid w:val="00021DC9"/>
    <w:rsid w:val="00025386"/>
    <w:rsid w:val="000423B9"/>
    <w:rsid w:val="0007164E"/>
    <w:rsid w:val="00084786"/>
    <w:rsid w:val="000856D1"/>
    <w:rsid w:val="000A7769"/>
    <w:rsid w:val="000D6D1B"/>
    <w:rsid w:val="001C2314"/>
    <w:rsid w:val="001F101F"/>
    <w:rsid w:val="0020065C"/>
    <w:rsid w:val="002055F6"/>
    <w:rsid w:val="00214A5B"/>
    <w:rsid w:val="0026052C"/>
    <w:rsid w:val="002A00D4"/>
    <w:rsid w:val="004374F2"/>
    <w:rsid w:val="00460705"/>
    <w:rsid w:val="004841A4"/>
    <w:rsid w:val="00485239"/>
    <w:rsid w:val="004B2EAB"/>
    <w:rsid w:val="0055145C"/>
    <w:rsid w:val="005624D8"/>
    <w:rsid w:val="00657A47"/>
    <w:rsid w:val="00677DFB"/>
    <w:rsid w:val="00730299"/>
    <w:rsid w:val="00745A44"/>
    <w:rsid w:val="00810FDD"/>
    <w:rsid w:val="00860F11"/>
    <w:rsid w:val="008B797E"/>
    <w:rsid w:val="008C6C96"/>
    <w:rsid w:val="008D3B45"/>
    <w:rsid w:val="008F2498"/>
    <w:rsid w:val="00916BD9"/>
    <w:rsid w:val="009C5D06"/>
    <w:rsid w:val="00A56A6F"/>
    <w:rsid w:val="00A6674D"/>
    <w:rsid w:val="00A90655"/>
    <w:rsid w:val="00B77707"/>
    <w:rsid w:val="00BE176B"/>
    <w:rsid w:val="00BE3BCE"/>
    <w:rsid w:val="00D34B58"/>
    <w:rsid w:val="00D55FC4"/>
    <w:rsid w:val="00D611AC"/>
    <w:rsid w:val="00DC587A"/>
    <w:rsid w:val="00DE73DD"/>
    <w:rsid w:val="00DF1498"/>
    <w:rsid w:val="00E27ABB"/>
    <w:rsid w:val="00E34BCA"/>
    <w:rsid w:val="00E74737"/>
    <w:rsid w:val="00E86D3B"/>
    <w:rsid w:val="00ED38DD"/>
    <w:rsid w:val="00F334B4"/>
    <w:rsid w:val="00F8722E"/>
    <w:rsid w:val="00FB6055"/>
    <w:rsid w:val="00FB7BA7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6CA8"/>
  <w15:chartTrackingRefBased/>
  <w15:docId w15:val="{AA200C3C-4273-4953-BD2C-0CD9F4D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0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cp:lastPrinted>2020-11-10T07:50:00Z</cp:lastPrinted>
  <dcterms:created xsi:type="dcterms:W3CDTF">2020-11-25T08:24:00Z</dcterms:created>
  <dcterms:modified xsi:type="dcterms:W3CDTF">2020-11-25T08:24:00Z</dcterms:modified>
</cp:coreProperties>
</file>