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48441" w14:textId="6F8F5BA4" w:rsidR="00FB7065" w:rsidRDefault="00FB7065" w:rsidP="00FB7065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pl-PL"/>
        </w:rPr>
        <w:drawing>
          <wp:inline distT="0" distB="0" distL="0" distR="0" wp14:anchorId="7D98871E" wp14:editId="0F9F5BBF">
            <wp:extent cx="5752465" cy="74358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2A347" w14:textId="6EC96EB8" w:rsidR="00FB7065" w:rsidRPr="00534E6C" w:rsidRDefault="00FB7065" w:rsidP="00FB7065">
      <w:pPr>
        <w:widowControl w:val="0"/>
        <w:ind w:right="360"/>
        <w:jc w:val="center"/>
        <w:rPr>
          <w:rFonts w:ascii="Times New Roman" w:eastAsia="Arial Unicode MS" w:hAnsi="Times New Roman"/>
          <w:b/>
          <w:bCs/>
          <w:sz w:val="16"/>
          <w:szCs w:val="16"/>
          <w:lang w:bidi="pl-PL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pl-PL"/>
        </w:rPr>
        <w:tab/>
      </w:r>
      <w:r w:rsidRPr="00534E6C">
        <w:rPr>
          <w:rFonts w:eastAsia="Arial Unicode MS"/>
          <w:b/>
          <w:bCs/>
          <w:sz w:val="16"/>
          <w:szCs w:val="16"/>
          <w:lang w:bidi="pl-PL"/>
        </w:rPr>
        <w:t>POWR.NK .18.001.01 - ŚCIEŻKA 2 - Nowa jakość - zintegrowany program rozwoju Politechniki Rzeszowskiej</w:t>
      </w:r>
    </w:p>
    <w:p w14:paraId="2338252C" w14:textId="4F0B7041" w:rsidR="002A00D4" w:rsidRDefault="002A00D4" w:rsidP="00043C0C">
      <w:pPr>
        <w:pStyle w:val="Nagwek4"/>
        <w:ind w:left="0"/>
        <w:jc w:val="left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D7C53E" wp14:editId="0CB68302">
                <wp:simplePos x="0" y="0"/>
                <wp:positionH relativeFrom="column">
                  <wp:posOffset>-137795</wp:posOffset>
                </wp:positionH>
                <wp:positionV relativeFrom="paragraph">
                  <wp:posOffset>76200</wp:posOffset>
                </wp:positionV>
                <wp:extent cx="2714625" cy="962025"/>
                <wp:effectExtent l="0" t="0" r="28575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D836A4" w14:textId="77777777" w:rsidR="00025386" w:rsidRDefault="00025386" w:rsidP="00025386"/>
                          <w:p w14:paraId="64B4FED4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F080541" w14:textId="77777777" w:rsidR="00025386" w:rsidRDefault="00025386" w:rsidP="002A00D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1BE6AA1" w14:textId="77777777"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14:paraId="010D5811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7F832C8" w14:textId="77777777"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07C112BF" w14:textId="77777777"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D7C53E" id="Prostokąt zaokrąglony 2" o:spid="_x0000_s1026" style="position:absolute;left:0;text-align:left;margin-left:-10.85pt;margin-top:6pt;width:213.75pt;height:7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" filled="f" strokeweight=".25pt">
                <v:textbox inset="1pt,1pt,1pt,1pt">
                  <w:txbxContent>
                    <w:p w14:paraId="3FD836A4" w14:textId="77777777" w:rsidR="00025386" w:rsidRDefault="00025386" w:rsidP="00025386"/>
                    <w:p w14:paraId="64B4FED4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4F080541" w14:textId="77777777" w:rsidR="00025386" w:rsidRDefault="00025386" w:rsidP="002A00D4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01BE6AA1" w14:textId="77777777"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</w:t>
                      </w:r>
                      <w:proofErr w:type="gramEnd"/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dyspozycji</w:t>
                      </w:r>
                    </w:p>
                    <w:p w14:paraId="010D5811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77F832C8" w14:textId="77777777"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pieczęć</w:t>
                      </w:r>
                      <w:proofErr w:type="gramEnd"/>
                      <w:r>
                        <w:rPr>
                          <w:rFonts w:ascii="Tahoma" w:hAnsi="Tahoma" w:cs="Tahoma"/>
                          <w:sz w:val="16"/>
                        </w:rPr>
                        <w:t xml:space="preserve"> wykonawcy</w:t>
                      </w:r>
                    </w:p>
                    <w:p w14:paraId="07C112BF" w14:textId="77777777"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14:paraId="3BF6D81C" w14:textId="77777777" w:rsidR="002A00D4" w:rsidRDefault="002A00D4" w:rsidP="00025386">
      <w:pPr>
        <w:pStyle w:val="Nagwek4"/>
        <w:rPr>
          <w:b/>
          <w:i w:val="0"/>
        </w:rPr>
      </w:pPr>
    </w:p>
    <w:p w14:paraId="3EA68120" w14:textId="3D3CD54D" w:rsidR="00025386" w:rsidRPr="00534E6C" w:rsidRDefault="00657A47" w:rsidP="00025386">
      <w:pPr>
        <w:pStyle w:val="Nagwek4"/>
        <w:rPr>
          <w:b/>
          <w:i w:val="0"/>
          <w:sz w:val="22"/>
          <w:szCs w:val="22"/>
        </w:rPr>
      </w:pPr>
      <w:r w:rsidRPr="00534E6C">
        <w:rPr>
          <w:b/>
          <w:i w:val="0"/>
          <w:sz w:val="22"/>
          <w:szCs w:val="22"/>
        </w:rPr>
        <w:t xml:space="preserve">Załącznik nr </w:t>
      </w:r>
      <w:r w:rsidR="005532E0" w:rsidRPr="00534E6C">
        <w:rPr>
          <w:b/>
          <w:i w:val="0"/>
          <w:sz w:val="22"/>
          <w:szCs w:val="22"/>
        </w:rPr>
        <w:t>4</w:t>
      </w:r>
    </w:p>
    <w:p w14:paraId="152B1E0F" w14:textId="77777777" w:rsidR="002A00D4" w:rsidRDefault="002A00D4" w:rsidP="00677DFB">
      <w:pPr>
        <w:tabs>
          <w:tab w:val="center" w:pos="4536"/>
          <w:tab w:val="right" w:pos="9072"/>
        </w:tabs>
        <w:spacing w:after="0" w:line="240" w:lineRule="auto"/>
      </w:pPr>
    </w:p>
    <w:p w14:paraId="14465DE5" w14:textId="77777777" w:rsidR="002A00D4" w:rsidRDefault="002A00D4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2C9CCFA" w14:textId="78EDA35F" w:rsidR="00025386" w:rsidRPr="00534E6C" w:rsidRDefault="00A56A6F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34E6C">
        <w:rPr>
          <w:rFonts w:ascii="Times New Roman" w:eastAsia="Times New Roman" w:hAnsi="Times New Roman"/>
          <w:lang w:eastAsia="pl-PL"/>
        </w:rPr>
        <w:t xml:space="preserve">Znak Sprawy: </w:t>
      </w:r>
      <w:r w:rsidR="002055F6" w:rsidRPr="00534E6C">
        <w:rPr>
          <w:rFonts w:ascii="Times New Roman" w:eastAsia="Times New Roman" w:hAnsi="Times New Roman"/>
          <w:b/>
          <w:lang w:eastAsia="pl-PL"/>
        </w:rPr>
        <w:t>NA/S/</w:t>
      </w:r>
      <w:r w:rsidR="00E74737" w:rsidRPr="00534E6C">
        <w:rPr>
          <w:rFonts w:ascii="Times New Roman" w:eastAsia="Times New Roman" w:hAnsi="Times New Roman"/>
          <w:b/>
          <w:lang w:eastAsia="pl-PL"/>
        </w:rPr>
        <w:t>3</w:t>
      </w:r>
      <w:r w:rsidR="00814C11" w:rsidRPr="00534E6C">
        <w:rPr>
          <w:rFonts w:ascii="Times New Roman" w:eastAsia="Times New Roman" w:hAnsi="Times New Roman"/>
          <w:b/>
          <w:lang w:eastAsia="pl-PL"/>
        </w:rPr>
        <w:t>6</w:t>
      </w:r>
      <w:r w:rsidR="0030032C" w:rsidRPr="00534E6C">
        <w:rPr>
          <w:rFonts w:ascii="Times New Roman" w:eastAsia="Times New Roman" w:hAnsi="Times New Roman"/>
          <w:b/>
          <w:lang w:eastAsia="pl-PL"/>
        </w:rPr>
        <w:t>1</w:t>
      </w:r>
      <w:r w:rsidR="002055F6" w:rsidRPr="00534E6C">
        <w:rPr>
          <w:rFonts w:ascii="Times New Roman" w:eastAsia="Times New Roman" w:hAnsi="Times New Roman"/>
          <w:b/>
          <w:lang w:eastAsia="pl-PL"/>
        </w:rPr>
        <w:t>/20</w:t>
      </w:r>
      <w:r w:rsidR="00DF1498" w:rsidRPr="00534E6C">
        <w:rPr>
          <w:rFonts w:ascii="Times New Roman" w:eastAsia="Times New Roman" w:hAnsi="Times New Roman"/>
          <w:b/>
          <w:lang w:eastAsia="pl-PL"/>
        </w:rPr>
        <w:t>20</w:t>
      </w:r>
    </w:p>
    <w:p w14:paraId="5AD72843" w14:textId="77777777" w:rsidR="00043C0C" w:rsidRDefault="00043C0C" w:rsidP="002A0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2C96A57" w14:textId="77777777" w:rsidR="00E27ABB" w:rsidRPr="00534E6C" w:rsidRDefault="00E27ABB" w:rsidP="002A0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E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ZOBOWIĄZANIE </w:t>
      </w:r>
    </w:p>
    <w:p w14:paraId="3FC3CFF5" w14:textId="11B721CA" w:rsidR="00A56A6F" w:rsidRPr="00534E6C" w:rsidRDefault="00E27ABB" w:rsidP="002A0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34E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14:paraId="560DC39C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 xml:space="preserve">Ja(/My) niżej podpisany(/ni) ………………….……………..…………………………………. </w:t>
      </w:r>
    </w:p>
    <w:p w14:paraId="69160B84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lang w:eastAsia="pl-PL"/>
        </w:rPr>
      </w:pPr>
      <w:r w:rsidRPr="00043C0C">
        <w:rPr>
          <w:rFonts w:ascii="Arial" w:eastAsia="Times New Roman" w:hAnsi="Arial" w:cs="Arial"/>
          <w:i/>
          <w:lang w:eastAsia="pl-PL"/>
        </w:rPr>
        <w:t>(imię i nazwisko składającego oświadczenie)</w:t>
      </w:r>
    </w:p>
    <w:p w14:paraId="0DC4AA9C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>będąc upoważnionym(/mi) do reprezentowania:</w:t>
      </w:r>
    </w:p>
    <w:p w14:paraId="4CD1EC7A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69DAF0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63C821D4" w14:textId="39980093" w:rsidR="00E27ABB" w:rsidRPr="00043C0C" w:rsidRDefault="00E27ABB" w:rsidP="002A0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pl-PL"/>
        </w:rPr>
      </w:pPr>
      <w:r w:rsidRPr="00043C0C">
        <w:rPr>
          <w:rFonts w:ascii="Arial" w:eastAsia="Times New Roman" w:hAnsi="Arial" w:cs="Arial"/>
          <w:i/>
          <w:lang w:eastAsia="pl-PL"/>
        </w:rPr>
        <w:t>(nazwa i adres  podmiotu oddającego do dyspozycji zasoby)</w:t>
      </w:r>
    </w:p>
    <w:p w14:paraId="0FC6C00C" w14:textId="77777777" w:rsidR="00E27ABB" w:rsidRPr="00043C0C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b/>
          <w:bCs/>
          <w:lang w:eastAsia="pl-PL"/>
        </w:rPr>
        <w:t>oświadcza</w:t>
      </w:r>
      <w:r w:rsidR="00E27ABB" w:rsidRPr="00043C0C">
        <w:rPr>
          <w:rFonts w:ascii="Times New Roman" w:eastAsia="Times New Roman" w:hAnsi="Times New Roman"/>
          <w:b/>
          <w:bCs/>
          <w:lang w:eastAsia="pl-PL"/>
        </w:rPr>
        <w:t>m(/y)</w:t>
      </w:r>
      <w:r w:rsidR="00E27ABB" w:rsidRPr="00043C0C">
        <w:rPr>
          <w:rFonts w:ascii="Times New Roman" w:eastAsia="Times New Roman" w:hAnsi="Times New Roman"/>
          <w:lang w:eastAsia="pl-PL"/>
        </w:rPr>
        <w:t>,</w:t>
      </w:r>
    </w:p>
    <w:p w14:paraId="56C253C4" w14:textId="77777777" w:rsidR="00E27ABB" w:rsidRPr="00043C0C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 xml:space="preserve">że wyżej wymieniony podmiot, stosownie do </w:t>
      </w:r>
      <w:r w:rsidR="00BE3BCE" w:rsidRPr="00043C0C">
        <w:rPr>
          <w:rFonts w:ascii="Times New Roman" w:hAnsi="Times New Roman"/>
        </w:rPr>
        <w:t xml:space="preserve">art. 22a ustawy z dnia 29 stycznia 2004 roku Prawo zamówień publicznych </w:t>
      </w:r>
      <w:r w:rsidR="002055F6" w:rsidRPr="00043C0C">
        <w:rPr>
          <w:rFonts w:ascii="Times New Roman" w:hAnsi="Times New Roman"/>
        </w:rPr>
        <w:t>(t.j. Dz. U. z  2018 r. poz. 1986)</w:t>
      </w:r>
      <w:r w:rsidRPr="00043C0C">
        <w:rPr>
          <w:rFonts w:ascii="Times New Roman" w:eastAsia="Times New Roman" w:hAnsi="Times New Roman"/>
          <w:lang w:eastAsia="pl-PL"/>
        </w:rPr>
        <w:t>, odda Wykonawcy</w:t>
      </w:r>
      <w:r w:rsidR="00BE3BCE" w:rsidRPr="00043C0C">
        <w:rPr>
          <w:rFonts w:ascii="Times New Roman" w:eastAsia="Times New Roman" w:hAnsi="Times New Roman"/>
          <w:lang w:eastAsia="pl-PL"/>
        </w:rPr>
        <w:t>:</w:t>
      </w:r>
    </w:p>
    <w:p w14:paraId="78146403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4DB0D0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43C0C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…………………………………………………………………....…………………………….…………….…….</w:t>
      </w:r>
    </w:p>
    <w:p w14:paraId="5C8500CA" w14:textId="77777777"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14:paraId="757C2E6E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14:paraId="380E2520" w14:textId="77777777" w:rsidR="00BE3BCE" w:rsidRPr="00043C0C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>na okres korzystania z nich przy wykonywaniu zamówienia pn.:</w:t>
      </w:r>
    </w:p>
    <w:p w14:paraId="3DFCE99B" w14:textId="77777777" w:rsidR="00E64A82" w:rsidRPr="00043C0C" w:rsidRDefault="00E64A82" w:rsidP="00E64A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eastAsia="pl-PL"/>
        </w:rPr>
      </w:pPr>
      <w:r w:rsidRPr="00043C0C">
        <w:rPr>
          <w:b/>
          <w:bCs/>
        </w:rPr>
        <w:t xml:space="preserve">Usługa przeprowadzenia  szkoleń:  </w:t>
      </w:r>
      <w:r w:rsidRPr="00043C0C">
        <w:rPr>
          <w:rFonts w:eastAsia="Arial Unicode MS"/>
          <w:b/>
          <w:bCs/>
          <w:lang w:bidi="pl-PL"/>
        </w:rPr>
        <w:t xml:space="preserve">ITIL4 Foundation i ITIL4 </w:t>
      </w:r>
      <w:proofErr w:type="spellStart"/>
      <w:r w:rsidRPr="00043C0C">
        <w:rPr>
          <w:rFonts w:eastAsia="Arial Unicode MS"/>
          <w:b/>
          <w:bCs/>
          <w:lang w:bidi="pl-PL"/>
        </w:rPr>
        <w:t>Strategist</w:t>
      </w:r>
      <w:proofErr w:type="spellEnd"/>
      <w:r w:rsidRPr="00043C0C">
        <w:rPr>
          <w:rFonts w:eastAsia="Arial Unicode MS"/>
          <w:b/>
          <w:bCs/>
          <w:lang w:bidi="pl-PL"/>
        </w:rPr>
        <w:t xml:space="preserve">: Direct plan and </w:t>
      </w:r>
      <w:proofErr w:type="spellStart"/>
      <w:r w:rsidRPr="00043C0C">
        <w:rPr>
          <w:rFonts w:eastAsia="Arial Unicode MS"/>
          <w:b/>
          <w:bCs/>
          <w:lang w:bidi="pl-PL"/>
        </w:rPr>
        <w:t>improve</w:t>
      </w:r>
      <w:proofErr w:type="spellEnd"/>
      <w:r w:rsidRPr="00043C0C">
        <w:rPr>
          <w:b/>
          <w:bCs/>
        </w:rPr>
        <w:t xml:space="preserve"> dla 2 osób wraz z egzaminami”</w:t>
      </w:r>
    </w:p>
    <w:p w14:paraId="1F7FD8BF" w14:textId="77777777" w:rsidR="00FB6055" w:rsidRPr="00043C0C" w:rsidRDefault="00FB6055" w:rsidP="00FB6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6AAED09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 xml:space="preserve">do dyspozycji niezbędne zasoby </w:t>
      </w:r>
      <w:r w:rsidR="00BE3BCE" w:rsidRPr="00043C0C">
        <w:rPr>
          <w:rFonts w:ascii="Times New Roman" w:eastAsia="Times New Roman" w:hAnsi="Times New Roman"/>
          <w:lang w:eastAsia="pl-PL"/>
        </w:rPr>
        <w:t>………………………………………………………………</w:t>
      </w:r>
      <w:r w:rsidR="004374F2" w:rsidRPr="00043C0C">
        <w:rPr>
          <w:rFonts w:ascii="Times New Roman" w:eastAsia="Times New Roman" w:hAnsi="Times New Roman"/>
          <w:lang w:eastAsia="pl-PL"/>
        </w:rPr>
        <w:t>..</w:t>
      </w:r>
    </w:p>
    <w:p w14:paraId="665416FB" w14:textId="77777777"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14:paraId="43029B89" w14:textId="77777777" w:rsidR="00E27ABB" w:rsidRPr="00043C0C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>na</w:t>
      </w:r>
      <w:r w:rsidR="00E27ABB" w:rsidRPr="00043C0C">
        <w:rPr>
          <w:rFonts w:ascii="Times New Roman" w:eastAsia="Times New Roman" w:hAnsi="Times New Roman"/>
          <w:lang w:eastAsia="pl-PL"/>
        </w:rPr>
        <w:t xml:space="preserve"> cały okres reali</w:t>
      </w:r>
      <w:r w:rsidRPr="00043C0C">
        <w:rPr>
          <w:rFonts w:ascii="Times New Roman" w:eastAsia="Times New Roman" w:hAnsi="Times New Roman"/>
          <w:lang w:eastAsia="pl-PL"/>
        </w:rPr>
        <w:t>zacji zamówienia  i w celu jego</w:t>
      </w:r>
      <w:r w:rsidR="00E27ABB" w:rsidRPr="00043C0C">
        <w:rPr>
          <w:rFonts w:ascii="Times New Roman" w:eastAsia="Times New Roman" w:hAnsi="Times New Roman"/>
          <w:lang w:eastAsia="pl-PL"/>
        </w:rPr>
        <w:t xml:space="preserve"> należytego wykonania. </w:t>
      </w:r>
    </w:p>
    <w:p w14:paraId="5615B661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A027863" w14:textId="77777777" w:rsidR="004374F2" w:rsidRPr="00043C0C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6BD13CF0" w14:textId="77777777" w:rsidR="004374F2" w:rsidRPr="00043C0C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 xml:space="preserve">Sposób wykorzystania w/w </w:t>
      </w:r>
      <w:r w:rsidR="004374F2" w:rsidRPr="00043C0C">
        <w:rPr>
          <w:rFonts w:ascii="Times New Roman" w:eastAsia="Times New Roman" w:hAnsi="Times New Roman"/>
          <w:lang w:eastAsia="pl-PL"/>
        </w:rPr>
        <w:t>zasobów przez W</w:t>
      </w:r>
      <w:r w:rsidRPr="00043C0C">
        <w:rPr>
          <w:rFonts w:ascii="Times New Roman" w:eastAsia="Times New Roman" w:hAnsi="Times New Roman"/>
          <w:lang w:eastAsia="pl-PL"/>
        </w:rPr>
        <w:t>ykona</w:t>
      </w:r>
      <w:r w:rsidR="004374F2" w:rsidRPr="00043C0C">
        <w:rPr>
          <w:rFonts w:ascii="Times New Roman" w:eastAsia="Times New Roman" w:hAnsi="Times New Roman"/>
          <w:lang w:eastAsia="pl-PL"/>
        </w:rPr>
        <w:t>wcę przy wykonywaniu zamówienia</w:t>
      </w:r>
      <w:r w:rsidRPr="00043C0C">
        <w:rPr>
          <w:rFonts w:ascii="Times New Roman" w:eastAsia="Times New Roman" w:hAnsi="Times New Roman"/>
          <w:lang w:eastAsia="pl-PL"/>
        </w:rPr>
        <w:t>:</w:t>
      </w:r>
    </w:p>
    <w:p w14:paraId="551BAE42" w14:textId="77777777" w:rsidR="00E27ABB" w:rsidRPr="00043C0C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>………….………………………………</w:t>
      </w:r>
      <w:r w:rsidR="004374F2" w:rsidRPr="00043C0C">
        <w:rPr>
          <w:rFonts w:ascii="Times New Roman" w:eastAsia="Times New Roman" w:hAnsi="Times New Roman"/>
          <w:lang w:eastAsia="pl-PL"/>
        </w:rPr>
        <w:t>………………………………………………………..</w:t>
      </w:r>
    </w:p>
    <w:p w14:paraId="21F9098C" w14:textId="77777777" w:rsidR="00E27ABB" w:rsidRPr="00043C0C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9F00517" w14:textId="77777777" w:rsidR="004374F2" w:rsidRPr="00043C0C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>C</w:t>
      </w:r>
      <w:r w:rsidR="004374F2" w:rsidRPr="00043C0C">
        <w:rPr>
          <w:rFonts w:ascii="Times New Roman" w:eastAsia="Times New Roman" w:hAnsi="Times New Roman"/>
          <w:lang w:eastAsia="pl-PL"/>
        </w:rPr>
        <w:t>harakter</w:t>
      </w:r>
      <w:r w:rsidRPr="00043C0C">
        <w:rPr>
          <w:rFonts w:ascii="Times New Roman" w:eastAsia="Times New Roman" w:hAnsi="Times New Roman"/>
          <w:lang w:eastAsia="pl-PL"/>
        </w:rPr>
        <w:t xml:space="preserve"> stosunku</w:t>
      </w:r>
      <w:r w:rsidR="004374F2" w:rsidRPr="00043C0C">
        <w:rPr>
          <w:rFonts w:ascii="Times New Roman" w:eastAsia="Times New Roman" w:hAnsi="Times New Roman"/>
          <w:lang w:eastAsia="pl-PL"/>
        </w:rPr>
        <w:t xml:space="preserve"> prawnego</w:t>
      </w:r>
      <w:r w:rsidRPr="00043C0C">
        <w:rPr>
          <w:rFonts w:ascii="Times New Roman" w:eastAsia="Times New Roman" w:hAnsi="Times New Roman"/>
          <w:lang w:eastAsia="pl-PL"/>
        </w:rPr>
        <w:t xml:space="preserve">, jaki będzie łączył nas z </w:t>
      </w:r>
      <w:r w:rsidR="004374F2" w:rsidRPr="00043C0C">
        <w:rPr>
          <w:rFonts w:ascii="Times New Roman" w:eastAsia="Times New Roman" w:hAnsi="Times New Roman"/>
          <w:lang w:eastAsia="pl-PL"/>
        </w:rPr>
        <w:t>W</w:t>
      </w:r>
      <w:r w:rsidRPr="00043C0C">
        <w:rPr>
          <w:rFonts w:ascii="Times New Roman" w:eastAsia="Times New Roman" w:hAnsi="Times New Roman"/>
          <w:lang w:eastAsia="pl-PL"/>
        </w:rPr>
        <w:t>ykonawc</w:t>
      </w:r>
      <w:r w:rsidR="004374F2" w:rsidRPr="00043C0C">
        <w:rPr>
          <w:rFonts w:ascii="Times New Roman" w:eastAsia="Times New Roman" w:hAnsi="Times New Roman"/>
          <w:lang w:eastAsia="pl-PL"/>
        </w:rPr>
        <w:t>ą</w:t>
      </w:r>
      <w:r w:rsidRPr="00043C0C">
        <w:rPr>
          <w:rFonts w:ascii="Times New Roman" w:eastAsia="Times New Roman" w:hAnsi="Times New Roman"/>
          <w:lang w:eastAsia="pl-PL"/>
        </w:rPr>
        <w:t>:</w:t>
      </w:r>
    </w:p>
    <w:p w14:paraId="38003D44" w14:textId="77777777"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3C0C">
        <w:rPr>
          <w:rFonts w:ascii="Times New Roman" w:eastAsia="Times New Roman" w:hAnsi="Times New Roman"/>
          <w:lang w:eastAsia="pl-PL"/>
        </w:rPr>
        <w:t xml:space="preserve"> ………………………………………………..…………………………………………………</w:t>
      </w:r>
    </w:p>
    <w:p w14:paraId="70C8F46F" w14:textId="175AD81A" w:rsidR="00E27ABB" w:rsidRPr="002A00D4" w:rsidRDefault="004374F2" w:rsidP="002A00D4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14:paraId="68563451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14:paraId="4E21FA24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14:paraId="08861471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14:paraId="1ACAF2F8" w14:textId="77777777"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1F3A6" w14:textId="77777777" w:rsidR="00315CAF" w:rsidRDefault="00315CAF" w:rsidP="00025386">
      <w:pPr>
        <w:spacing w:after="0" w:line="240" w:lineRule="auto"/>
      </w:pPr>
      <w:r>
        <w:separator/>
      </w:r>
    </w:p>
  </w:endnote>
  <w:endnote w:type="continuationSeparator" w:id="0">
    <w:p w14:paraId="1733D724" w14:textId="77777777" w:rsidR="00315CAF" w:rsidRDefault="00315CA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ED4CF" w14:textId="77777777" w:rsidR="00025386" w:rsidRDefault="0073029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4EA3B7" wp14:editId="6BEB603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79D1D9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14:paraId="0966F7CC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4464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4464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4E3D047B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5DD8F" w14:textId="77777777" w:rsidR="00315CAF" w:rsidRDefault="00315CAF" w:rsidP="00025386">
      <w:pPr>
        <w:spacing w:after="0" w:line="240" w:lineRule="auto"/>
      </w:pPr>
      <w:r>
        <w:separator/>
      </w:r>
    </w:p>
  </w:footnote>
  <w:footnote w:type="continuationSeparator" w:id="0">
    <w:p w14:paraId="3E2877CC" w14:textId="77777777" w:rsidR="00315CAF" w:rsidRDefault="00315CAF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E50B7"/>
    <w:multiLevelType w:val="hybridMultilevel"/>
    <w:tmpl w:val="7EDEAD20"/>
    <w:lvl w:ilvl="0" w:tplc="AF1438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4"/>
    <w:rsid w:val="00020C48"/>
    <w:rsid w:val="00021DC9"/>
    <w:rsid w:val="00025386"/>
    <w:rsid w:val="000423B9"/>
    <w:rsid w:val="00043C0C"/>
    <w:rsid w:val="0007164E"/>
    <w:rsid w:val="00084786"/>
    <w:rsid w:val="000856D1"/>
    <w:rsid w:val="000A7769"/>
    <w:rsid w:val="000D6D1B"/>
    <w:rsid w:val="001C2314"/>
    <w:rsid w:val="001F101F"/>
    <w:rsid w:val="0020065C"/>
    <w:rsid w:val="002055F6"/>
    <w:rsid w:val="00214A5B"/>
    <w:rsid w:val="0024464C"/>
    <w:rsid w:val="0026052C"/>
    <w:rsid w:val="002A00D4"/>
    <w:rsid w:val="0030032C"/>
    <w:rsid w:val="00315CAF"/>
    <w:rsid w:val="003270AE"/>
    <w:rsid w:val="004374F2"/>
    <w:rsid w:val="00460705"/>
    <w:rsid w:val="004841A4"/>
    <w:rsid w:val="00485239"/>
    <w:rsid w:val="004B2EAB"/>
    <w:rsid w:val="004D6018"/>
    <w:rsid w:val="00534E6C"/>
    <w:rsid w:val="0055145C"/>
    <w:rsid w:val="005532E0"/>
    <w:rsid w:val="005624D8"/>
    <w:rsid w:val="005F096B"/>
    <w:rsid w:val="00657A47"/>
    <w:rsid w:val="00677DFB"/>
    <w:rsid w:val="00730299"/>
    <w:rsid w:val="00745A44"/>
    <w:rsid w:val="007778DF"/>
    <w:rsid w:val="00810FDD"/>
    <w:rsid w:val="00814C11"/>
    <w:rsid w:val="00860F11"/>
    <w:rsid w:val="008B797E"/>
    <w:rsid w:val="008C6C96"/>
    <w:rsid w:val="008D3B45"/>
    <w:rsid w:val="008F2498"/>
    <w:rsid w:val="00916BD9"/>
    <w:rsid w:val="009C5D06"/>
    <w:rsid w:val="00A56A6F"/>
    <w:rsid w:val="00A6674D"/>
    <w:rsid w:val="00A90655"/>
    <w:rsid w:val="00B77707"/>
    <w:rsid w:val="00BE176B"/>
    <w:rsid w:val="00BE3BCE"/>
    <w:rsid w:val="00D34B58"/>
    <w:rsid w:val="00D55FC4"/>
    <w:rsid w:val="00D611AC"/>
    <w:rsid w:val="00DC587A"/>
    <w:rsid w:val="00DE73DD"/>
    <w:rsid w:val="00DF1498"/>
    <w:rsid w:val="00E27ABB"/>
    <w:rsid w:val="00E34BCA"/>
    <w:rsid w:val="00E64A82"/>
    <w:rsid w:val="00E74737"/>
    <w:rsid w:val="00E86D3B"/>
    <w:rsid w:val="00ED38DD"/>
    <w:rsid w:val="00F334B4"/>
    <w:rsid w:val="00FB6055"/>
    <w:rsid w:val="00FB7065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6CA8"/>
  <w15:chartTrackingRefBased/>
  <w15:docId w15:val="{AA200C3C-4273-4953-BD2C-0CD9F4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cp:lastPrinted>2020-11-17T11:52:00Z</cp:lastPrinted>
  <dcterms:created xsi:type="dcterms:W3CDTF">2020-11-30T12:44:00Z</dcterms:created>
  <dcterms:modified xsi:type="dcterms:W3CDTF">2020-11-30T12:44:00Z</dcterms:modified>
</cp:coreProperties>
</file>